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A3A2" w14:textId="77777777" w:rsidR="00D5465D" w:rsidRDefault="00D5465D" w:rsidP="006F6D9A">
      <w:pPr>
        <w:rPr>
          <w:rFonts w:ascii="Arial" w:hAnsi="Arial"/>
          <w:b/>
          <w:smallCaps/>
          <w:color w:val="E47829"/>
          <w:sz w:val="40"/>
          <w:szCs w:val="68"/>
          <w:lang w:val="en-US"/>
        </w:rPr>
      </w:pPr>
    </w:p>
    <w:p w14:paraId="5C496314" w14:textId="5B6B6CBD" w:rsidR="000746A0" w:rsidRPr="005A14BA" w:rsidRDefault="000746A0" w:rsidP="006F6D9A">
      <w:pPr>
        <w:rPr>
          <w:rFonts w:ascii="Arial" w:hAnsi="Arial"/>
          <w:b/>
          <w:smallCaps/>
          <w:color w:val="E47829"/>
          <w:sz w:val="40"/>
          <w:szCs w:val="68"/>
          <w:lang w:val="en-US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36032E6F" wp14:editId="33192C78">
            <wp:simplePos x="0" y="0"/>
            <wp:positionH relativeFrom="margin">
              <wp:posOffset>-822960</wp:posOffset>
            </wp:positionH>
            <wp:positionV relativeFrom="paragraph">
              <wp:posOffset>-1093470</wp:posOffset>
            </wp:positionV>
            <wp:extent cx="7861300" cy="1663700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577 Corporate Templates Header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525">
        <w:rPr>
          <w:rFonts w:ascii="Arial" w:hAnsi="Arial"/>
          <w:b/>
          <w:smallCaps/>
          <w:color w:val="E47829"/>
          <w:sz w:val="40"/>
          <w:szCs w:val="68"/>
          <w:lang w:val="en-US"/>
        </w:rPr>
        <w:t>Youth Outreach Housing</w:t>
      </w:r>
      <w:r w:rsidR="00606B07">
        <w:rPr>
          <w:rFonts w:ascii="Arial" w:hAnsi="Arial"/>
          <w:b/>
          <w:smallCaps/>
          <w:color w:val="E47829"/>
          <w:sz w:val="40"/>
          <w:szCs w:val="68"/>
          <w:lang w:val="en-US"/>
        </w:rPr>
        <w:t xml:space="preserve"> </w:t>
      </w:r>
      <w:r w:rsidR="00720B30">
        <w:rPr>
          <w:rFonts w:ascii="Arial" w:hAnsi="Arial"/>
          <w:b/>
          <w:smallCaps/>
          <w:color w:val="E47829"/>
          <w:sz w:val="40"/>
          <w:szCs w:val="68"/>
          <w:lang w:val="en-US"/>
        </w:rPr>
        <w:t>Referral form</w:t>
      </w:r>
    </w:p>
    <w:p w14:paraId="066ADF65" w14:textId="77777777" w:rsidR="00B17DCB" w:rsidRDefault="00B17DCB" w:rsidP="003D7F5D">
      <w:pPr>
        <w:rPr>
          <w:rFonts w:ascii="Arial" w:hAnsi="Arial"/>
          <w:lang w:val="en-US"/>
        </w:rPr>
        <w:sectPr w:rsidR="00B17DCB" w:rsidSect="00A5171A">
          <w:headerReference w:type="default" r:id="rId9"/>
          <w:footerReference w:type="default" r:id="rId10"/>
          <w:footerReference w:type="first" r:id="rId11"/>
          <w:pgSz w:w="11900" w:h="16840" w:code="9"/>
          <w:pgMar w:top="993" w:right="1127" w:bottom="1440" w:left="1134" w:header="284" w:footer="359" w:gutter="0"/>
          <w:cols w:space="708"/>
          <w:docGrid w:linePitch="360"/>
        </w:sectPr>
      </w:pPr>
    </w:p>
    <w:p w14:paraId="5C126684" w14:textId="6453A9B7" w:rsidR="00183E83" w:rsidRDefault="00183E83" w:rsidP="00183E83">
      <w:pPr>
        <w:pStyle w:val="Bullets"/>
        <w:numPr>
          <w:ilvl w:val="0"/>
          <w:numId w:val="0"/>
        </w:numPr>
        <w:rPr>
          <w:lang w:val="en-US"/>
        </w:rPr>
      </w:pPr>
    </w:p>
    <w:tbl>
      <w:tblPr>
        <w:tblStyle w:val="TableGrid"/>
        <w:tblW w:w="9814" w:type="dxa"/>
        <w:tblLayout w:type="fixed"/>
        <w:tblLook w:val="04A0" w:firstRow="1" w:lastRow="0" w:firstColumn="1" w:lastColumn="0" w:noHBand="0" w:noVBand="1"/>
      </w:tblPr>
      <w:tblGrid>
        <w:gridCol w:w="4930"/>
        <w:gridCol w:w="1504"/>
        <w:gridCol w:w="3380"/>
      </w:tblGrid>
      <w:tr w:rsidR="00720B30" w:rsidRPr="00755445" w14:paraId="33FDD78A" w14:textId="77777777" w:rsidTr="00391104">
        <w:trPr>
          <w:trHeight w:val="244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14:paraId="7BFBBE7E" w14:textId="2B012A20" w:rsidR="00720B30" w:rsidRPr="00755445" w:rsidRDefault="00720B30" w:rsidP="00124435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3C7EF2C" w14:textId="6C163521" w:rsidR="00720B30" w:rsidRPr="00755445" w:rsidRDefault="00720B30" w:rsidP="00462E7A">
            <w:pPr>
              <w:ind w:left="360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14:paraId="282F2727" w14:textId="546364C8" w:rsidR="001C4DE9" w:rsidRPr="00755445" w:rsidRDefault="001C4DE9" w:rsidP="001C4DE9">
            <w:pPr>
              <w:ind w:left="125"/>
            </w:pPr>
          </w:p>
        </w:tc>
      </w:tr>
      <w:tr w:rsidR="00720B30" w:rsidRPr="00755445" w14:paraId="10BB5B6E" w14:textId="77777777" w:rsidTr="00391104">
        <w:trPr>
          <w:trHeight w:val="1046"/>
        </w:trPr>
        <w:tc>
          <w:tcPr>
            <w:tcW w:w="9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36E67" w14:textId="725CEE36" w:rsidR="00462E7A" w:rsidRPr="00462E7A" w:rsidRDefault="00462E7A" w:rsidP="00462E7A">
            <w:pPr>
              <w:rPr>
                <w:sz w:val="24"/>
                <w:szCs w:val="24"/>
              </w:rPr>
            </w:pPr>
            <w:r w:rsidRPr="00462E7A">
              <w:rPr>
                <w:sz w:val="24"/>
                <w:szCs w:val="24"/>
              </w:rPr>
              <w:t xml:space="preserve">Email to: </w:t>
            </w:r>
            <w:hyperlink r:id="rId12" w:history="1">
              <w:r w:rsidR="005B0ABF" w:rsidRPr="008C3D38">
                <w:rPr>
                  <w:rStyle w:val="Hyperlink"/>
                  <w:sz w:val="24"/>
                  <w:szCs w:val="24"/>
                </w:rPr>
                <w:t>yohreferral@atsichsbrisbane.org.au</w:t>
              </w:r>
            </w:hyperlink>
            <w:r w:rsidRPr="00462E7A">
              <w:rPr>
                <w:sz w:val="24"/>
                <w:szCs w:val="24"/>
              </w:rPr>
              <w:t xml:space="preserve"> </w:t>
            </w:r>
          </w:p>
          <w:p w14:paraId="519F55BC" w14:textId="77777777" w:rsidR="00462E7A" w:rsidRPr="00462E7A" w:rsidRDefault="00462E7A" w:rsidP="00462E7A">
            <w:pPr>
              <w:rPr>
                <w:sz w:val="18"/>
                <w:szCs w:val="24"/>
              </w:rPr>
            </w:pPr>
          </w:p>
          <w:p w14:paraId="5811E752" w14:textId="77777777" w:rsidR="00720B30" w:rsidRDefault="00B20B8F" w:rsidP="00124435">
            <w:pPr>
              <w:rPr>
                <w:iCs/>
              </w:rPr>
            </w:pPr>
            <w:r>
              <w:rPr>
                <w:iCs/>
              </w:rPr>
              <w:t>Date:</w:t>
            </w:r>
          </w:p>
          <w:p w14:paraId="6728C71B" w14:textId="77777777" w:rsidR="00B20B8F" w:rsidRDefault="00B20B8F" w:rsidP="00124435">
            <w:pPr>
              <w:rPr>
                <w:iCs/>
              </w:rPr>
            </w:pPr>
          </w:p>
          <w:p w14:paraId="14B25DDD" w14:textId="22485C83" w:rsidR="0059344F" w:rsidRDefault="00451497" w:rsidP="00124435">
            <w:pPr>
              <w:rPr>
                <w:iCs/>
              </w:rPr>
            </w:pPr>
            <w:r>
              <w:rPr>
                <w:iCs/>
              </w:rPr>
              <w:t>Who’s Referring</w:t>
            </w:r>
            <w:r w:rsidR="00E10C23">
              <w:rPr>
                <w:iCs/>
              </w:rPr>
              <w:t>?</w:t>
            </w:r>
            <w:r w:rsidR="0059344F">
              <w:rPr>
                <w:iCs/>
              </w:rPr>
              <w:t xml:space="preserve"> </w:t>
            </w:r>
            <w:r w:rsidR="00E10C23">
              <w:rPr>
                <w:iCs/>
              </w:rPr>
              <w:t xml:space="preserve"> </w:t>
            </w:r>
            <w:r w:rsidR="0059344F" w:rsidRPr="0059344F">
              <w:rPr>
                <w:iCs/>
              </w:rPr>
              <w:t xml:space="preserve">  </w:t>
            </w:r>
            <w:sdt>
              <w:sdtPr>
                <w:rPr>
                  <w:iCs/>
                </w:rPr>
                <w:id w:val="163999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44F" w:rsidRPr="0059344F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59344F" w:rsidRPr="0059344F">
              <w:rPr>
                <w:iCs/>
              </w:rPr>
              <w:t xml:space="preserve"> </w:t>
            </w:r>
            <w:r w:rsidR="00E10C23">
              <w:rPr>
                <w:iCs/>
              </w:rPr>
              <w:t xml:space="preserve">Self    </w:t>
            </w:r>
            <w:r w:rsidR="0059344F" w:rsidRPr="0059344F">
              <w:t xml:space="preserve"> </w:t>
            </w:r>
            <w:sdt>
              <w:sdtPr>
                <w:rPr>
                  <w:iCs/>
                </w:rPr>
                <w:id w:val="-21844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DCF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E10C23">
              <w:rPr>
                <w:iCs/>
              </w:rPr>
              <w:t xml:space="preserve"> Service Provider   </w:t>
            </w:r>
            <w:r w:rsidR="0059344F" w:rsidRPr="0059344F">
              <w:rPr>
                <w:iCs/>
              </w:rPr>
              <w:t xml:space="preserve">  </w:t>
            </w:r>
            <w:sdt>
              <w:sdtPr>
                <w:rPr>
                  <w:iCs/>
                </w:rPr>
                <w:id w:val="-93250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44F" w:rsidRPr="0059344F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E10C23">
              <w:rPr>
                <w:iCs/>
              </w:rPr>
              <w:t xml:space="preserve"> Family/Friend</w:t>
            </w:r>
          </w:p>
          <w:p w14:paraId="2C4290D7" w14:textId="68904660" w:rsidR="00B20B8F" w:rsidRPr="00B20B8F" w:rsidRDefault="00B20B8F" w:rsidP="00124435">
            <w:pPr>
              <w:rPr>
                <w:iCs/>
              </w:rPr>
            </w:pPr>
          </w:p>
        </w:tc>
      </w:tr>
    </w:tbl>
    <w:tbl>
      <w:tblPr>
        <w:tblStyle w:val="TableGrid2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9F757E" w14:paraId="23D37892" w14:textId="77777777" w:rsidTr="000337CB">
        <w:trPr>
          <w:trHeight w:val="530"/>
        </w:trPr>
        <w:tc>
          <w:tcPr>
            <w:tcW w:w="9805" w:type="dxa"/>
            <w:vAlign w:val="center"/>
          </w:tcPr>
          <w:p w14:paraId="23F57B13" w14:textId="5FAE88D2" w:rsidR="009F757E" w:rsidRPr="00CC170C" w:rsidRDefault="009F757E" w:rsidP="000337CB">
            <w:pPr>
              <w:rPr>
                <w:b/>
                <w:u w:val="thick"/>
              </w:rPr>
            </w:pPr>
            <w:r w:rsidRPr="00BB6AF7">
              <w:rPr>
                <w:b/>
                <w:u w:val="thick"/>
              </w:rPr>
              <w:t>Client Details:</w:t>
            </w:r>
          </w:p>
          <w:p w14:paraId="1B7F3FBA" w14:textId="77777777" w:rsidR="009F757E" w:rsidRDefault="009F757E" w:rsidP="000337CB">
            <w:r>
              <w:t>Name:</w:t>
            </w:r>
            <w:sdt>
              <w:sdtPr>
                <w:id w:val="1206146173"/>
                <w:placeholder>
                  <w:docPart w:val="6E850D1750844A01AF75E7BD7C33E4DE"/>
                </w:placeholder>
              </w:sdtPr>
              <w:sdtContent>
                <w:r>
                  <w:t xml:space="preserve"> </w:t>
                </w:r>
              </w:sdtContent>
            </w:sdt>
          </w:p>
          <w:p w14:paraId="7BBC8268" w14:textId="77777777" w:rsidR="009F757E" w:rsidRDefault="009F757E" w:rsidP="000337CB">
            <w:r>
              <w:t xml:space="preserve">Alias/Preferred name: </w:t>
            </w:r>
            <w:sdt>
              <w:sdtPr>
                <w:id w:val="70330539"/>
                <w:placeholder>
                  <w:docPart w:val="A50131C6A55F4CB3BF18080C157A48E8"/>
                </w:placeholder>
                <w:showingPlcHdr/>
              </w:sdtPr>
              <w:sdtContent>
                <w:r w:rsidRPr="00AF119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9E3C6B2" w14:textId="77777777" w:rsidR="009F757E" w:rsidRDefault="009F757E" w:rsidP="000337CB">
            <w:r>
              <w:t xml:space="preserve">Male or Female or Other: </w:t>
            </w:r>
            <w:sdt>
              <w:sdtPr>
                <w:id w:val="-94485099"/>
                <w:placeholder>
                  <w:docPart w:val="F2B7FCF80238443D99B6F0B00C6C2C89"/>
                </w:placeholder>
              </w:sdtPr>
              <w:sdtContent>
                <w:r>
                  <w:t xml:space="preserve"> </w:t>
                </w:r>
              </w:sdtContent>
            </w:sdt>
          </w:p>
          <w:p w14:paraId="024A5856" w14:textId="77777777" w:rsidR="009F757E" w:rsidRDefault="009F757E" w:rsidP="000337CB">
            <w:r>
              <w:t xml:space="preserve">Date of Birth: </w:t>
            </w:r>
            <w:sdt>
              <w:sdtPr>
                <w:id w:val="1474251649"/>
                <w:placeholder>
                  <w:docPart w:val="EF4727546484410FB7A1C0A8C1883328"/>
                </w:placeholder>
              </w:sdtPr>
              <w:sdtContent>
                <w:r>
                  <w:t xml:space="preserve"> </w:t>
                </w:r>
              </w:sdtContent>
            </w:sdt>
          </w:p>
          <w:p w14:paraId="792B7B29" w14:textId="22722F33" w:rsidR="009F757E" w:rsidRDefault="009F757E" w:rsidP="000337CB">
            <w:r>
              <w:t xml:space="preserve">Contact number: </w:t>
            </w:r>
            <w:sdt>
              <w:sdtPr>
                <w:id w:val="-1810230106"/>
                <w:placeholder>
                  <w:docPart w:val="949FF392AD5340839AAA43286C5E9F9B"/>
                </w:placeholder>
              </w:sdtPr>
              <w:sdtContent>
                <w:r>
                  <w:t xml:space="preserve"> </w:t>
                </w:r>
              </w:sdtContent>
            </w:sdt>
          </w:p>
          <w:p w14:paraId="29E1FD92" w14:textId="1F80E865" w:rsidR="00CE60E7" w:rsidRDefault="000A2FE2" w:rsidP="000337CB">
            <w:r>
              <w:t>Current</w:t>
            </w:r>
            <w:r w:rsidR="00CE60E7">
              <w:t xml:space="preserve"> address: </w:t>
            </w:r>
            <w:sdt>
              <w:sdtPr>
                <w:id w:val="1495761354"/>
                <w:placeholder>
                  <w:docPart w:val="BE4D50BC44384011A80D77EF8DABC19E"/>
                </w:placeholder>
              </w:sdtPr>
              <w:sdtContent>
                <w:r w:rsidR="00CE60E7">
                  <w:t xml:space="preserve"> </w:t>
                </w:r>
              </w:sdtContent>
            </w:sdt>
          </w:p>
          <w:p w14:paraId="1420BC46" w14:textId="0099DDE3" w:rsidR="009F757E" w:rsidRDefault="009F757E" w:rsidP="000337CB">
            <w:r>
              <w:t xml:space="preserve">Email address: </w:t>
            </w:r>
            <w:sdt>
              <w:sdtPr>
                <w:id w:val="1162899891"/>
                <w:placeholder>
                  <w:docPart w:val="620E8595D463455EAE10165AF2504EF3"/>
                </w:placeholder>
              </w:sdtPr>
              <w:sdtContent>
                <w:r>
                  <w:t xml:space="preserve"> </w:t>
                </w:r>
              </w:sdtContent>
            </w:sdt>
          </w:p>
          <w:p w14:paraId="1B06B997" w14:textId="77777777" w:rsidR="00E1481E" w:rsidRDefault="00E1481E" w:rsidP="0035206D">
            <w:pPr>
              <w:rPr>
                <w:b/>
                <w:bCs/>
              </w:rPr>
            </w:pPr>
          </w:p>
          <w:p w14:paraId="69D0052C" w14:textId="56552203" w:rsidR="0035206D" w:rsidRPr="0035206D" w:rsidRDefault="0035206D" w:rsidP="0035206D">
            <w:pPr>
              <w:rPr>
                <w:b/>
                <w:bCs/>
              </w:rPr>
            </w:pPr>
            <w:r w:rsidRPr="0035206D">
              <w:rPr>
                <w:b/>
                <w:bCs/>
              </w:rPr>
              <w:t>Accompanying Children/Kin:</w:t>
            </w:r>
          </w:p>
          <w:p w14:paraId="44122908" w14:textId="77777777" w:rsidR="0035206D" w:rsidRPr="0035206D" w:rsidRDefault="0035206D" w:rsidP="0035206D">
            <w:r w:rsidRPr="0035206D">
              <w:t>Name:</w:t>
            </w:r>
            <w:sdt>
              <w:sdtPr>
                <w:id w:val="-240096944"/>
                <w:placeholder>
                  <w:docPart w:val="51D1E7968C04462687D0F3B5B50185D3"/>
                </w:placeholder>
              </w:sdtPr>
              <w:sdtContent>
                <w:r w:rsidRPr="0035206D">
                  <w:t xml:space="preserve"> </w:t>
                </w:r>
              </w:sdtContent>
            </w:sdt>
          </w:p>
          <w:p w14:paraId="75B2C825" w14:textId="77777777" w:rsidR="0035206D" w:rsidRPr="0035206D" w:rsidRDefault="0035206D" w:rsidP="0035206D">
            <w:r w:rsidRPr="0035206D">
              <w:t xml:space="preserve">Male or Female or Other: </w:t>
            </w:r>
            <w:sdt>
              <w:sdtPr>
                <w:id w:val="1967155928"/>
                <w:placeholder>
                  <w:docPart w:val="DF4C5452122B488A9C47016047F16544"/>
                </w:placeholder>
              </w:sdtPr>
              <w:sdtContent>
                <w:r w:rsidRPr="0035206D">
                  <w:t xml:space="preserve"> </w:t>
                </w:r>
              </w:sdtContent>
            </w:sdt>
          </w:p>
          <w:p w14:paraId="59101838" w14:textId="725C5D4B" w:rsidR="001C3C31" w:rsidRDefault="001C3C31" w:rsidP="000337CB">
            <w:r w:rsidRPr="001C3C31">
              <w:t xml:space="preserve">Date of Birth:  </w:t>
            </w:r>
          </w:p>
          <w:p w14:paraId="01CDFC4F" w14:textId="77777777" w:rsidR="00E1481E" w:rsidRDefault="00E1481E" w:rsidP="000337CB">
            <w:pPr>
              <w:rPr>
                <w:b/>
              </w:rPr>
            </w:pPr>
          </w:p>
          <w:p w14:paraId="46E394E2" w14:textId="7AC20F32" w:rsidR="009F757E" w:rsidRPr="001C3C31" w:rsidRDefault="001C3C31" w:rsidP="000337CB">
            <w:pPr>
              <w:rPr>
                <w:bCs/>
              </w:rPr>
            </w:pPr>
            <w:r w:rsidRPr="001C3C31">
              <w:rPr>
                <w:b/>
              </w:rPr>
              <w:t>Next of Kin/Emergency Contacts:</w:t>
            </w:r>
            <w:r w:rsidRPr="00B618BC">
              <w:rPr>
                <w:bCs/>
              </w:rPr>
              <w:t xml:space="preserve"> </w:t>
            </w:r>
            <w:sdt>
              <w:sdtPr>
                <w:id w:val="1637916695"/>
                <w:placeholder>
                  <w:docPart w:val="71B6A30E17B8420F99AA9E97D7A77486"/>
                </w:placeholder>
                <w:showingPlcHdr/>
              </w:sdtPr>
              <w:sdtContent>
                <w:r w:rsidRPr="00AF119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F757E" w14:paraId="56F5F05E" w14:textId="77777777" w:rsidTr="000337CB">
        <w:trPr>
          <w:trHeight w:val="530"/>
        </w:trPr>
        <w:tc>
          <w:tcPr>
            <w:tcW w:w="9805" w:type="dxa"/>
            <w:vAlign w:val="center"/>
          </w:tcPr>
          <w:p w14:paraId="215BD630" w14:textId="0A6828D3" w:rsidR="009F757E" w:rsidRPr="00D57815" w:rsidRDefault="009F757E" w:rsidP="000337CB">
            <w:pPr>
              <w:rPr>
                <w:b/>
                <w:bCs/>
                <w:u w:val="thick"/>
              </w:rPr>
            </w:pPr>
            <w:r w:rsidRPr="00BB6AF7">
              <w:rPr>
                <w:b/>
                <w:bCs/>
                <w:u w:val="thick"/>
              </w:rPr>
              <w:t>Ethnicity and Cultural Identity:</w:t>
            </w:r>
          </w:p>
          <w:p w14:paraId="5B34B0D9" w14:textId="77777777" w:rsidR="009F757E" w:rsidRDefault="009F757E" w:rsidP="000337CB">
            <w:r>
              <w:t xml:space="preserve"> </w:t>
            </w:r>
            <w:sdt>
              <w:sdtPr>
                <w:id w:val="-114549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Aboriginal</w:t>
            </w:r>
          </w:p>
          <w:p w14:paraId="3D41EC1E" w14:textId="77777777" w:rsidR="00D57815" w:rsidRDefault="009F757E" w:rsidP="00D57815">
            <w:r>
              <w:t xml:space="preserve"> </w:t>
            </w:r>
            <w:sdt>
              <w:sdtPr>
                <w:id w:val="-13887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Torres Strait Islander</w:t>
            </w:r>
          </w:p>
          <w:p w14:paraId="42E53FAE" w14:textId="41E304F4" w:rsidR="00D57815" w:rsidRDefault="00D57815" w:rsidP="00D57815">
            <w:r>
              <w:t xml:space="preserve"> </w:t>
            </w:r>
            <w:sdt>
              <w:sdtPr>
                <w:id w:val="-135780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Aboriginal and Torres Strait Islander</w:t>
            </w:r>
          </w:p>
          <w:p w14:paraId="61CB7FE2" w14:textId="46B02E50" w:rsidR="009F757E" w:rsidRDefault="00D57815" w:rsidP="000337CB">
            <w:r>
              <w:t xml:space="preserve"> </w:t>
            </w:r>
            <w:sdt>
              <w:sdtPr>
                <w:id w:val="123559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5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757E">
              <w:t xml:space="preserve">  Non-Indigenous</w:t>
            </w:r>
          </w:p>
        </w:tc>
      </w:tr>
      <w:tr w:rsidR="009F757E" w14:paraId="77C24A70" w14:textId="77777777" w:rsidTr="000337CB">
        <w:trPr>
          <w:trHeight w:val="70"/>
        </w:trPr>
        <w:tc>
          <w:tcPr>
            <w:tcW w:w="9805" w:type="dxa"/>
          </w:tcPr>
          <w:p w14:paraId="6C5B37F2" w14:textId="77777777" w:rsidR="00A55302" w:rsidRPr="001F096F" w:rsidRDefault="00A55302" w:rsidP="00A55302">
            <w:pPr>
              <w:rPr>
                <w:b/>
                <w:u w:val="thick"/>
              </w:rPr>
            </w:pPr>
            <w:bookmarkStart w:id="0" w:name="_Hlk100741901"/>
            <w:r w:rsidRPr="00BB6AF7">
              <w:rPr>
                <w:b/>
                <w:u w:val="thick"/>
              </w:rPr>
              <w:t xml:space="preserve">Current </w:t>
            </w:r>
            <w:r>
              <w:rPr>
                <w:b/>
                <w:u w:val="thick"/>
              </w:rPr>
              <w:t>Circumstances:</w:t>
            </w:r>
          </w:p>
          <w:p w14:paraId="6ECCCAD0" w14:textId="77777777" w:rsidR="00E1481E" w:rsidRDefault="00E1481E" w:rsidP="00A55302">
            <w:pPr>
              <w:rPr>
                <w:b/>
                <w:u w:val="single"/>
              </w:rPr>
            </w:pPr>
          </w:p>
          <w:p w14:paraId="027E3741" w14:textId="6C0AA0EE" w:rsidR="00A55302" w:rsidRPr="004E7553" w:rsidRDefault="00A55302" w:rsidP="00A55302">
            <w:pPr>
              <w:rPr>
                <w:b/>
                <w:u w:val="single"/>
              </w:rPr>
            </w:pPr>
            <w:r w:rsidRPr="004E7553">
              <w:rPr>
                <w:b/>
                <w:u w:val="single"/>
              </w:rPr>
              <w:t>Are they currently:</w:t>
            </w:r>
          </w:p>
          <w:p w14:paraId="3F1A614D" w14:textId="77777777" w:rsidR="00A55302" w:rsidRDefault="00000000" w:rsidP="00A55302">
            <w:pPr>
              <w:rPr>
                <w:bCs/>
              </w:rPr>
            </w:pPr>
            <w:sdt>
              <w:sdtPr>
                <w:rPr>
                  <w:bCs/>
                </w:rPr>
                <w:id w:val="25487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30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55302" w:rsidRPr="00B512F1">
              <w:rPr>
                <w:bCs/>
              </w:rPr>
              <w:t>Sleeping Rough</w:t>
            </w:r>
            <w:r w:rsidR="00A55302">
              <w:rPr>
                <w:bCs/>
              </w:rPr>
              <w:t xml:space="preserve"> </w:t>
            </w:r>
          </w:p>
          <w:p w14:paraId="721392A6" w14:textId="77777777" w:rsidR="00A55302" w:rsidRDefault="00000000" w:rsidP="00A55302">
            <w:pPr>
              <w:rPr>
                <w:bCs/>
              </w:rPr>
            </w:pPr>
            <w:sdt>
              <w:sdtPr>
                <w:rPr>
                  <w:bCs/>
                </w:rPr>
                <w:id w:val="112681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30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55302" w:rsidRPr="00B512F1">
              <w:rPr>
                <w:bCs/>
              </w:rPr>
              <w:t>Couch Surfing</w:t>
            </w:r>
          </w:p>
          <w:p w14:paraId="73EDECAD" w14:textId="77777777" w:rsidR="00A55302" w:rsidRDefault="00000000" w:rsidP="00A55302">
            <w:pPr>
              <w:rPr>
                <w:bCs/>
              </w:rPr>
            </w:pPr>
            <w:sdt>
              <w:sdtPr>
                <w:rPr>
                  <w:bCs/>
                </w:rPr>
                <w:id w:val="45360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30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55302">
              <w:rPr>
                <w:bCs/>
              </w:rPr>
              <w:t xml:space="preserve">Been Evicted or been given notice to leave </w:t>
            </w:r>
          </w:p>
          <w:p w14:paraId="099DAB27" w14:textId="77777777" w:rsidR="00A55302" w:rsidRDefault="00000000" w:rsidP="00A55302">
            <w:pPr>
              <w:rPr>
                <w:bCs/>
              </w:rPr>
            </w:pPr>
            <w:sdt>
              <w:sdtPr>
                <w:rPr>
                  <w:bCs/>
                </w:rPr>
                <w:id w:val="-164734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30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55302">
              <w:rPr>
                <w:bCs/>
              </w:rPr>
              <w:t xml:space="preserve">Other…Please Specify: </w:t>
            </w:r>
          </w:p>
          <w:p w14:paraId="00BBA5DA" w14:textId="77777777" w:rsidR="00A55302" w:rsidRDefault="00A55302" w:rsidP="00A55302">
            <w:pPr>
              <w:rPr>
                <w:bCs/>
              </w:rPr>
            </w:pPr>
          </w:p>
          <w:p w14:paraId="39D655E4" w14:textId="77777777" w:rsidR="00A55302" w:rsidRPr="00B83991" w:rsidRDefault="00A55302" w:rsidP="00A55302">
            <w:pPr>
              <w:rPr>
                <w:b/>
                <w:u w:val="single"/>
              </w:rPr>
            </w:pPr>
            <w:r w:rsidRPr="007C3C1A">
              <w:rPr>
                <w:b/>
                <w:u w:val="single"/>
              </w:rPr>
              <w:t>In the last month</w:t>
            </w:r>
            <w:r w:rsidRPr="00B83991">
              <w:rPr>
                <w:b/>
                <w:u w:val="single"/>
              </w:rPr>
              <w:t>:</w:t>
            </w:r>
          </w:p>
          <w:p w14:paraId="6EA9E06C" w14:textId="77777777" w:rsidR="00A55302" w:rsidRPr="00B83991" w:rsidRDefault="00000000" w:rsidP="00A55302">
            <w:pPr>
              <w:rPr>
                <w:bCs/>
              </w:rPr>
            </w:pPr>
            <w:sdt>
              <w:sdtPr>
                <w:rPr>
                  <w:bCs/>
                </w:rPr>
                <w:id w:val="-64042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30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55302" w:rsidRPr="00B83991">
              <w:rPr>
                <w:bCs/>
              </w:rPr>
              <w:t xml:space="preserve"> </w:t>
            </w:r>
            <w:r w:rsidR="00A55302" w:rsidRPr="007C3C1A">
              <w:rPr>
                <w:bCs/>
              </w:rPr>
              <w:t>Sleeping rough or in non-conventional accommodation</w:t>
            </w:r>
          </w:p>
          <w:p w14:paraId="06137750" w14:textId="77777777" w:rsidR="00A55302" w:rsidRPr="00B83991" w:rsidRDefault="00000000" w:rsidP="00A55302">
            <w:pPr>
              <w:rPr>
                <w:bCs/>
              </w:rPr>
            </w:pPr>
            <w:sdt>
              <w:sdtPr>
                <w:rPr>
                  <w:bCs/>
                </w:rPr>
                <w:id w:val="-36251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302" w:rsidRPr="00B83991">
                  <w:rPr>
                    <w:rFonts w:hint="eastAsia"/>
                    <w:bCs/>
                  </w:rPr>
                  <w:t>☐</w:t>
                </w:r>
              </w:sdtContent>
            </w:sdt>
            <w:r w:rsidR="00A55302">
              <w:t xml:space="preserve"> </w:t>
            </w:r>
            <w:r w:rsidR="00A55302" w:rsidRPr="00712F9F">
              <w:rPr>
                <w:bCs/>
              </w:rPr>
              <w:t>Short-term or emergency accommodation, due to a lack of other options</w:t>
            </w:r>
          </w:p>
          <w:p w14:paraId="33D4F714" w14:textId="77777777" w:rsidR="00A55302" w:rsidRPr="00B83991" w:rsidRDefault="00000000" w:rsidP="00A55302">
            <w:pPr>
              <w:rPr>
                <w:bCs/>
              </w:rPr>
            </w:pPr>
            <w:sdt>
              <w:sdtPr>
                <w:rPr>
                  <w:bCs/>
                </w:rPr>
                <w:id w:val="8889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302" w:rsidRPr="00B83991">
                  <w:rPr>
                    <w:rFonts w:hint="eastAsia"/>
                    <w:bCs/>
                  </w:rPr>
                  <w:t>☐</w:t>
                </w:r>
              </w:sdtContent>
            </w:sdt>
            <w:r w:rsidR="00A55302" w:rsidRPr="00B83991">
              <w:rPr>
                <w:bCs/>
              </w:rPr>
              <w:t xml:space="preserve"> </w:t>
            </w:r>
            <w:r w:rsidR="00A55302" w:rsidRPr="00712F9F">
              <w:rPr>
                <w:bCs/>
              </w:rPr>
              <w:t>Not homeless</w:t>
            </w:r>
          </w:p>
          <w:p w14:paraId="0C178AE4" w14:textId="77777777" w:rsidR="00A55302" w:rsidRPr="00B83991" w:rsidRDefault="00000000" w:rsidP="00A55302">
            <w:pPr>
              <w:rPr>
                <w:bCs/>
              </w:rPr>
            </w:pPr>
            <w:sdt>
              <w:sdtPr>
                <w:rPr>
                  <w:bCs/>
                </w:rPr>
                <w:id w:val="-132304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302" w:rsidRPr="00B83991">
                  <w:rPr>
                    <w:rFonts w:hint="eastAsia"/>
                    <w:bCs/>
                  </w:rPr>
                  <w:t>☐</w:t>
                </w:r>
              </w:sdtContent>
            </w:sdt>
            <w:r w:rsidR="00A55302" w:rsidRPr="00B83991">
              <w:rPr>
                <w:bCs/>
              </w:rPr>
              <w:t xml:space="preserve"> </w:t>
            </w:r>
            <w:r w:rsidR="00A55302" w:rsidRPr="007540CB">
              <w:rPr>
                <w:bCs/>
              </w:rPr>
              <w:t>Don't know</w:t>
            </w:r>
          </w:p>
          <w:p w14:paraId="69A4E213" w14:textId="77777777" w:rsidR="00E1481E" w:rsidRDefault="00A55302" w:rsidP="00A55302">
            <w:pPr>
              <w:rPr>
                <w:b/>
                <w:u w:val="single"/>
              </w:rPr>
            </w:pPr>
            <w:r>
              <w:rPr>
                <w:bCs/>
              </w:rPr>
              <w:br/>
            </w:r>
          </w:p>
          <w:p w14:paraId="14249252" w14:textId="77777777" w:rsidR="00E1481E" w:rsidRDefault="00E1481E" w:rsidP="00A55302">
            <w:pPr>
              <w:rPr>
                <w:b/>
                <w:u w:val="single"/>
              </w:rPr>
            </w:pPr>
          </w:p>
          <w:p w14:paraId="6A026D4D" w14:textId="77777777" w:rsidR="00E1481E" w:rsidRDefault="00E1481E" w:rsidP="00A55302">
            <w:pPr>
              <w:rPr>
                <w:b/>
                <w:u w:val="single"/>
              </w:rPr>
            </w:pPr>
          </w:p>
          <w:p w14:paraId="7E381162" w14:textId="5A0E19D9" w:rsidR="00A55302" w:rsidRPr="00B83991" w:rsidRDefault="00A55302" w:rsidP="00A55302">
            <w:pPr>
              <w:rPr>
                <w:b/>
                <w:u w:val="single"/>
              </w:rPr>
            </w:pPr>
            <w:r w:rsidRPr="007C3C1A">
              <w:rPr>
                <w:b/>
                <w:u w:val="single"/>
              </w:rPr>
              <w:t xml:space="preserve">In the last </w:t>
            </w:r>
            <w:r>
              <w:rPr>
                <w:b/>
                <w:u w:val="single"/>
              </w:rPr>
              <w:t xml:space="preserve">12 </w:t>
            </w:r>
            <w:r w:rsidRPr="007C3C1A">
              <w:rPr>
                <w:b/>
                <w:u w:val="single"/>
              </w:rPr>
              <w:t>month</w:t>
            </w:r>
            <w:r>
              <w:rPr>
                <w:b/>
                <w:u w:val="single"/>
              </w:rPr>
              <w:t>s</w:t>
            </w:r>
            <w:r w:rsidRPr="00B83991">
              <w:rPr>
                <w:b/>
                <w:u w:val="single"/>
              </w:rPr>
              <w:t>:</w:t>
            </w:r>
          </w:p>
          <w:p w14:paraId="47FFE485" w14:textId="77777777" w:rsidR="00A55302" w:rsidRPr="00B83991" w:rsidRDefault="00000000" w:rsidP="00A55302">
            <w:pPr>
              <w:rPr>
                <w:bCs/>
              </w:rPr>
            </w:pPr>
            <w:sdt>
              <w:sdtPr>
                <w:rPr>
                  <w:bCs/>
                </w:rPr>
                <w:id w:val="-106486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30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55302" w:rsidRPr="00B83991">
              <w:rPr>
                <w:bCs/>
              </w:rPr>
              <w:t xml:space="preserve"> </w:t>
            </w:r>
            <w:r w:rsidR="00A55302" w:rsidRPr="007C3C1A">
              <w:rPr>
                <w:bCs/>
              </w:rPr>
              <w:t>Sleeping rough or in non-conventional accommodation</w:t>
            </w:r>
          </w:p>
          <w:p w14:paraId="3EEEAF56" w14:textId="77777777" w:rsidR="00A55302" w:rsidRPr="00B83991" w:rsidRDefault="00000000" w:rsidP="00A55302">
            <w:pPr>
              <w:rPr>
                <w:bCs/>
              </w:rPr>
            </w:pPr>
            <w:sdt>
              <w:sdtPr>
                <w:rPr>
                  <w:bCs/>
                </w:rPr>
                <w:id w:val="-89065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302" w:rsidRPr="00B83991">
                  <w:rPr>
                    <w:rFonts w:hint="eastAsia"/>
                    <w:bCs/>
                  </w:rPr>
                  <w:t>☐</w:t>
                </w:r>
              </w:sdtContent>
            </w:sdt>
            <w:r w:rsidR="00A55302">
              <w:t xml:space="preserve"> </w:t>
            </w:r>
            <w:r w:rsidR="00A55302" w:rsidRPr="00712F9F">
              <w:rPr>
                <w:bCs/>
              </w:rPr>
              <w:t>Short-term or emergency accommodation, due to a lack of other options</w:t>
            </w:r>
          </w:p>
          <w:p w14:paraId="65C95B18" w14:textId="77777777" w:rsidR="00A55302" w:rsidRPr="00B83991" w:rsidRDefault="00000000" w:rsidP="00A55302">
            <w:pPr>
              <w:rPr>
                <w:bCs/>
              </w:rPr>
            </w:pPr>
            <w:sdt>
              <w:sdtPr>
                <w:rPr>
                  <w:bCs/>
                </w:rPr>
                <w:id w:val="-192656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302" w:rsidRPr="00B83991">
                  <w:rPr>
                    <w:rFonts w:hint="eastAsia"/>
                    <w:bCs/>
                  </w:rPr>
                  <w:t>☐</w:t>
                </w:r>
              </w:sdtContent>
            </w:sdt>
            <w:r w:rsidR="00A55302" w:rsidRPr="00B83991">
              <w:rPr>
                <w:bCs/>
              </w:rPr>
              <w:t xml:space="preserve"> </w:t>
            </w:r>
            <w:r w:rsidR="00A55302" w:rsidRPr="00712F9F">
              <w:rPr>
                <w:bCs/>
              </w:rPr>
              <w:t>Not homeless</w:t>
            </w:r>
          </w:p>
          <w:p w14:paraId="78B89449" w14:textId="77777777" w:rsidR="00A55302" w:rsidRPr="00B83991" w:rsidRDefault="00000000" w:rsidP="00A55302">
            <w:pPr>
              <w:rPr>
                <w:bCs/>
              </w:rPr>
            </w:pPr>
            <w:sdt>
              <w:sdtPr>
                <w:rPr>
                  <w:bCs/>
                </w:rPr>
                <w:id w:val="-135395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302" w:rsidRPr="00B83991">
                  <w:rPr>
                    <w:rFonts w:hint="eastAsia"/>
                    <w:bCs/>
                  </w:rPr>
                  <w:t>☐</w:t>
                </w:r>
              </w:sdtContent>
            </w:sdt>
            <w:r w:rsidR="00A55302" w:rsidRPr="00B83991">
              <w:rPr>
                <w:bCs/>
              </w:rPr>
              <w:t xml:space="preserve"> </w:t>
            </w:r>
            <w:r w:rsidR="00A55302" w:rsidRPr="007540CB">
              <w:rPr>
                <w:bCs/>
              </w:rPr>
              <w:t>Don't know</w:t>
            </w:r>
          </w:p>
          <w:p w14:paraId="13F6882C" w14:textId="65F9E443" w:rsidR="009F757E" w:rsidRDefault="009F757E" w:rsidP="000337CB">
            <w:pPr>
              <w:rPr>
                <w:b/>
                <w:u w:val="single"/>
              </w:rPr>
            </w:pPr>
            <w:r>
              <w:rPr>
                <w:bCs/>
              </w:rPr>
              <w:br/>
            </w:r>
            <w:r w:rsidR="00AD1D2C" w:rsidRPr="00F40AB6">
              <w:rPr>
                <w:b/>
                <w:u w:val="single"/>
              </w:rPr>
              <w:t>Time since last perman</w:t>
            </w:r>
            <w:r w:rsidR="00F40AB6" w:rsidRPr="00F40AB6">
              <w:rPr>
                <w:b/>
                <w:u w:val="single"/>
              </w:rPr>
              <w:t>ent address</w:t>
            </w:r>
            <w:r w:rsidR="006C23DC">
              <w:rPr>
                <w:b/>
                <w:u w:val="single"/>
              </w:rPr>
              <w:t>:</w:t>
            </w:r>
          </w:p>
          <w:p w14:paraId="0B7C0CE0" w14:textId="14249A87" w:rsidR="00F40AB6" w:rsidRPr="00B83991" w:rsidRDefault="00000000" w:rsidP="00F40AB6">
            <w:pPr>
              <w:rPr>
                <w:bCs/>
              </w:rPr>
            </w:pPr>
            <w:sdt>
              <w:sdtPr>
                <w:rPr>
                  <w:bCs/>
                </w:rPr>
                <w:id w:val="-180800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4F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40AB6" w:rsidRPr="00B83991">
              <w:rPr>
                <w:bCs/>
              </w:rPr>
              <w:t xml:space="preserve"> </w:t>
            </w:r>
            <w:r w:rsidR="006C23DC">
              <w:rPr>
                <w:bCs/>
              </w:rPr>
              <w:t xml:space="preserve">Less </w:t>
            </w:r>
            <w:r w:rsidR="005667EA">
              <w:rPr>
                <w:bCs/>
              </w:rPr>
              <w:t>than</w:t>
            </w:r>
            <w:r w:rsidR="006C23DC">
              <w:rPr>
                <w:bCs/>
              </w:rPr>
              <w:t xml:space="preserve"> 1 week</w:t>
            </w:r>
            <w:r w:rsidR="00A25FFA">
              <w:rPr>
                <w:bCs/>
              </w:rPr>
              <w:t xml:space="preserve"> ago</w:t>
            </w:r>
          </w:p>
          <w:p w14:paraId="3106AB0B" w14:textId="6D9C134B" w:rsidR="00F40AB6" w:rsidRPr="00B83991" w:rsidRDefault="00000000" w:rsidP="00F40AB6">
            <w:pPr>
              <w:rPr>
                <w:bCs/>
              </w:rPr>
            </w:pPr>
            <w:sdt>
              <w:sdtPr>
                <w:rPr>
                  <w:bCs/>
                </w:rPr>
                <w:id w:val="-174340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AB6" w:rsidRPr="00B83991">
                  <w:rPr>
                    <w:rFonts w:hint="eastAsia"/>
                    <w:bCs/>
                  </w:rPr>
                  <w:t>☐</w:t>
                </w:r>
              </w:sdtContent>
            </w:sdt>
            <w:r w:rsidR="00F40AB6">
              <w:t xml:space="preserve"> </w:t>
            </w:r>
            <w:r w:rsidR="00A25FFA">
              <w:rPr>
                <w:bCs/>
              </w:rPr>
              <w:t>1 week to 1 month ago</w:t>
            </w:r>
          </w:p>
          <w:p w14:paraId="692AF039" w14:textId="01479687" w:rsidR="00F84394" w:rsidRPr="00B83991" w:rsidRDefault="00000000" w:rsidP="00F40AB6">
            <w:pPr>
              <w:rPr>
                <w:bCs/>
              </w:rPr>
            </w:pPr>
            <w:sdt>
              <w:sdtPr>
                <w:rPr>
                  <w:bCs/>
                </w:rPr>
                <w:id w:val="162488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AB6" w:rsidRPr="00B83991">
                  <w:rPr>
                    <w:rFonts w:hint="eastAsia"/>
                    <w:bCs/>
                  </w:rPr>
                  <w:t>☐</w:t>
                </w:r>
              </w:sdtContent>
            </w:sdt>
            <w:r w:rsidR="00F40AB6" w:rsidRPr="00B83991">
              <w:rPr>
                <w:bCs/>
              </w:rPr>
              <w:t xml:space="preserve"> </w:t>
            </w:r>
            <w:r w:rsidR="00F84394">
              <w:rPr>
                <w:bCs/>
              </w:rPr>
              <w:t>More then 1 month to 6 months ago</w:t>
            </w:r>
          </w:p>
          <w:p w14:paraId="12D80B2C" w14:textId="5BD7EA3B" w:rsidR="00F40AB6" w:rsidRPr="00B83991" w:rsidRDefault="00000000" w:rsidP="00F40AB6">
            <w:pPr>
              <w:rPr>
                <w:bCs/>
              </w:rPr>
            </w:pPr>
            <w:sdt>
              <w:sdtPr>
                <w:rPr>
                  <w:bCs/>
                </w:rPr>
                <w:id w:val="25000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AB6" w:rsidRPr="00B83991">
                  <w:rPr>
                    <w:rFonts w:hint="eastAsia"/>
                    <w:bCs/>
                  </w:rPr>
                  <w:t>☐</w:t>
                </w:r>
              </w:sdtContent>
            </w:sdt>
            <w:r w:rsidR="00F40AB6" w:rsidRPr="00B83991">
              <w:rPr>
                <w:bCs/>
              </w:rPr>
              <w:t xml:space="preserve"> </w:t>
            </w:r>
            <w:r w:rsidR="005667EA">
              <w:rPr>
                <w:bCs/>
              </w:rPr>
              <w:t>More then 6 months to 1 year ago</w:t>
            </w:r>
          </w:p>
          <w:p w14:paraId="7190E2FB" w14:textId="55F0755D" w:rsidR="00525C61" w:rsidRPr="00B83991" w:rsidRDefault="00000000" w:rsidP="00525C61">
            <w:pPr>
              <w:rPr>
                <w:bCs/>
              </w:rPr>
            </w:pPr>
            <w:sdt>
              <w:sdtPr>
                <w:rPr>
                  <w:bCs/>
                </w:rPr>
                <w:id w:val="-189480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C6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25C61" w:rsidRPr="00B83991">
              <w:rPr>
                <w:bCs/>
              </w:rPr>
              <w:t xml:space="preserve"> </w:t>
            </w:r>
            <w:r w:rsidR="000D588F">
              <w:rPr>
                <w:bCs/>
              </w:rPr>
              <w:t xml:space="preserve">More then 1 year ago to 5 </w:t>
            </w:r>
            <w:r w:rsidR="00FA36A7">
              <w:rPr>
                <w:bCs/>
              </w:rPr>
              <w:t>years</w:t>
            </w:r>
            <w:r w:rsidR="000D588F">
              <w:rPr>
                <w:bCs/>
              </w:rPr>
              <w:t xml:space="preserve"> ago</w:t>
            </w:r>
          </w:p>
          <w:p w14:paraId="5E60A1CE" w14:textId="53147DB3" w:rsidR="00525C61" w:rsidRPr="00B83991" w:rsidRDefault="00000000" w:rsidP="00525C61">
            <w:pPr>
              <w:rPr>
                <w:bCs/>
              </w:rPr>
            </w:pPr>
            <w:sdt>
              <w:sdtPr>
                <w:rPr>
                  <w:bCs/>
                </w:rPr>
                <w:id w:val="-108467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C61" w:rsidRPr="00B83991">
                  <w:rPr>
                    <w:rFonts w:hint="eastAsia"/>
                    <w:bCs/>
                  </w:rPr>
                  <w:t>☐</w:t>
                </w:r>
              </w:sdtContent>
            </w:sdt>
            <w:r w:rsidR="00525C61">
              <w:t xml:space="preserve"> </w:t>
            </w:r>
            <w:r w:rsidR="000D588F">
              <w:rPr>
                <w:bCs/>
              </w:rPr>
              <w:t xml:space="preserve">More </w:t>
            </w:r>
            <w:r w:rsidR="00FA36A7">
              <w:rPr>
                <w:bCs/>
              </w:rPr>
              <w:t>than</w:t>
            </w:r>
            <w:r w:rsidR="000D588F">
              <w:rPr>
                <w:bCs/>
              </w:rPr>
              <w:t xml:space="preserve"> </w:t>
            </w:r>
            <w:r w:rsidR="00FA36A7">
              <w:rPr>
                <w:bCs/>
              </w:rPr>
              <w:t>5 years ago</w:t>
            </w:r>
          </w:p>
          <w:p w14:paraId="3C2C47F5" w14:textId="4B4700EE" w:rsidR="00525C61" w:rsidRPr="00B83991" w:rsidRDefault="00000000" w:rsidP="00525C61">
            <w:pPr>
              <w:rPr>
                <w:bCs/>
              </w:rPr>
            </w:pPr>
            <w:sdt>
              <w:sdtPr>
                <w:rPr>
                  <w:bCs/>
                </w:rPr>
                <w:id w:val="72695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C61" w:rsidRPr="00B83991">
                  <w:rPr>
                    <w:rFonts w:hint="eastAsia"/>
                    <w:bCs/>
                  </w:rPr>
                  <w:t>☐</w:t>
                </w:r>
              </w:sdtContent>
            </w:sdt>
            <w:r w:rsidR="00525C61" w:rsidRPr="00B83991">
              <w:rPr>
                <w:bCs/>
              </w:rPr>
              <w:t xml:space="preserve"> </w:t>
            </w:r>
            <w:r w:rsidR="00FA36A7">
              <w:rPr>
                <w:bCs/>
              </w:rPr>
              <w:t>Don’t know</w:t>
            </w:r>
          </w:p>
          <w:p w14:paraId="6A1D1F84" w14:textId="6FA94769" w:rsidR="00FA36A7" w:rsidRPr="00B83991" w:rsidRDefault="00000000" w:rsidP="00525C61">
            <w:pPr>
              <w:rPr>
                <w:bCs/>
              </w:rPr>
            </w:pPr>
            <w:sdt>
              <w:sdtPr>
                <w:rPr>
                  <w:bCs/>
                </w:rPr>
                <w:id w:val="62150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C61" w:rsidRPr="00B83991">
                  <w:rPr>
                    <w:rFonts w:hint="eastAsia"/>
                    <w:bCs/>
                  </w:rPr>
                  <w:t>☐</w:t>
                </w:r>
              </w:sdtContent>
            </w:sdt>
            <w:r w:rsidR="00525C61" w:rsidRPr="00B83991">
              <w:rPr>
                <w:bCs/>
              </w:rPr>
              <w:t xml:space="preserve"> </w:t>
            </w:r>
            <w:r w:rsidR="00FA36A7">
              <w:rPr>
                <w:bCs/>
              </w:rPr>
              <w:t>Not Applicable.</w:t>
            </w:r>
          </w:p>
          <w:p w14:paraId="771A4F2B" w14:textId="61BC1321" w:rsidR="00F40AB6" w:rsidRDefault="00A73146" w:rsidP="000337CB">
            <w:pPr>
              <w:rPr>
                <w:bCs/>
              </w:rPr>
            </w:pPr>
            <w:r>
              <w:rPr>
                <w:bCs/>
              </w:rPr>
              <w:t>State:</w:t>
            </w:r>
          </w:p>
          <w:p w14:paraId="591279B4" w14:textId="041771D5" w:rsidR="00A73146" w:rsidRDefault="00A73146" w:rsidP="000337CB">
            <w:pPr>
              <w:rPr>
                <w:bCs/>
              </w:rPr>
            </w:pPr>
            <w:r>
              <w:rPr>
                <w:bCs/>
              </w:rPr>
              <w:t>Suburb:</w:t>
            </w:r>
          </w:p>
          <w:p w14:paraId="407AA7DD" w14:textId="79F9ED74" w:rsidR="00A73146" w:rsidRDefault="00A73146" w:rsidP="000337CB">
            <w:pPr>
              <w:rPr>
                <w:bCs/>
              </w:rPr>
            </w:pPr>
            <w:r>
              <w:rPr>
                <w:bCs/>
              </w:rPr>
              <w:t>Postcode:</w:t>
            </w:r>
          </w:p>
          <w:p w14:paraId="18020BC8" w14:textId="77777777" w:rsidR="002B7E13" w:rsidRDefault="002B7E13" w:rsidP="000337CB">
            <w:pPr>
              <w:rPr>
                <w:bCs/>
              </w:rPr>
            </w:pPr>
          </w:p>
          <w:p w14:paraId="754E7EE0" w14:textId="16032E4B" w:rsidR="00B7068F" w:rsidRDefault="002B7E13" w:rsidP="002B7E13">
            <w:r w:rsidRPr="0080725D">
              <w:rPr>
                <w:b/>
              </w:rPr>
              <w:t>Was the client's last permanent address where they were last week?</w:t>
            </w:r>
            <w:r>
              <w:t xml:space="preserve"> </w:t>
            </w:r>
            <w:sdt>
              <w:sdtPr>
                <w:id w:val="-49341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</w:t>
            </w:r>
            <w:sdt>
              <w:sdtPr>
                <w:id w:val="-66362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  <w:r w:rsidR="001E7EEF">
              <w:t xml:space="preserve"> </w:t>
            </w:r>
            <w:sdt>
              <w:sdtPr>
                <w:id w:val="922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E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EEF">
              <w:t xml:space="preserve"> Don’t know</w:t>
            </w:r>
          </w:p>
          <w:p w14:paraId="25CDB368" w14:textId="77777777" w:rsidR="00BC7BE3" w:rsidRDefault="00BC7BE3" w:rsidP="00BC7BE3">
            <w:pPr>
              <w:rPr>
                <w:bCs/>
              </w:rPr>
            </w:pPr>
            <w:r>
              <w:rPr>
                <w:bCs/>
              </w:rPr>
              <w:t>State:</w:t>
            </w:r>
          </w:p>
          <w:p w14:paraId="5F685846" w14:textId="77777777" w:rsidR="00BC7BE3" w:rsidRDefault="00BC7BE3" w:rsidP="00BC7BE3">
            <w:pPr>
              <w:rPr>
                <w:bCs/>
              </w:rPr>
            </w:pPr>
            <w:r>
              <w:rPr>
                <w:bCs/>
              </w:rPr>
              <w:t>Suburb:</w:t>
            </w:r>
          </w:p>
          <w:p w14:paraId="410F57D0" w14:textId="77777777" w:rsidR="00BC7BE3" w:rsidRDefault="00BC7BE3" w:rsidP="00BC7BE3">
            <w:pPr>
              <w:rPr>
                <w:bCs/>
              </w:rPr>
            </w:pPr>
            <w:r>
              <w:rPr>
                <w:bCs/>
              </w:rPr>
              <w:t>Postcode:</w:t>
            </w:r>
          </w:p>
          <w:p w14:paraId="0622FA61" w14:textId="77777777" w:rsidR="00BC7BE3" w:rsidRDefault="00BC7BE3" w:rsidP="002B7E13">
            <w:pPr>
              <w:rPr>
                <w:bCs/>
              </w:rPr>
            </w:pPr>
          </w:p>
          <w:p w14:paraId="4E3489C8" w14:textId="232F7837" w:rsidR="00321647" w:rsidRDefault="00321647" w:rsidP="002B7E13">
            <w:pP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4F4F4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4F4F4"/>
              </w:rPr>
              <w:t>Has the client been in any of the following facilities / institutions in the last 12 months?</w:t>
            </w:r>
          </w:p>
          <w:p w14:paraId="259C6F46" w14:textId="68CA466E" w:rsidR="002F1DA3" w:rsidRPr="00B83991" w:rsidRDefault="00000000" w:rsidP="002F1DA3">
            <w:pPr>
              <w:rPr>
                <w:bCs/>
              </w:rPr>
            </w:pPr>
            <w:sdt>
              <w:sdtPr>
                <w:rPr>
                  <w:bCs/>
                </w:rPr>
                <w:id w:val="175571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DA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F1DA3" w:rsidRPr="00B83991">
              <w:rPr>
                <w:bCs/>
              </w:rPr>
              <w:t xml:space="preserve"> </w:t>
            </w:r>
            <w:r w:rsidR="002F1DA3" w:rsidRPr="002F1DA3">
              <w:rPr>
                <w:bCs/>
              </w:rPr>
              <w:t>Hospital (excluding psychiatric)</w:t>
            </w:r>
          </w:p>
          <w:p w14:paraId="7D65A47F" w14:textId="4DD8428F" w:rsidR="002F1DA3" w:rsidRPr="00B83991" w:rsidRDefault="00000000" w:rsidP="002F1DA3">
            <w:pPr>
              <w:rPr>
                <w:bCs/>
              </w:rPr>
            </w:pPr>
            <w:sdt>
              <w:sdtPr>
                <w:rPr>
                  <w:bCs/>
                </w:rPr>
                <w:id w:val="109081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DA3" w:rsidRPr="00B83991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2F1DA3">
              <w:t xml:space="preserve"> </w:t>
            </w:r>
            <w:r w:rsidR="002F1DA3" w:rsidRPr="002F1DA3">
              <w:t>Psychiatric hospital/unit</w:t>
            </w:r>
          </w:p>
          <w:p w14:paraId="3F6494B2" w14:textId="5247E4EE" w:rsidR="002F1DA3" w:rsidRPr="00B83991" w:rsidRDefault="00000000" w:rsidP="002F1DA3">
            <w:pPr>
              <w:rPr>
                <w:bCs/>
              </w:rPr>
            </w:pPr>
            <w:sdt>
              <w:sdtPr>
                <w:rPr>
                  <w:bCs/>
                </w:rPr>
                <w:id w:val="-202230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DA3" w:rsidRPr="00B83991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2F1DA3" w:rsidRPr="00B83991">
              <w:rPr>
                <w:bCs/>
              </w:rPr>
              <w:t xml:space="preserve"> </w:t>
            </w:r>
            <w:r w:rsidR="002F1DA3" w:rsidRPr="002F1DA3">
              <w:rPr>
                <w:bCs/>
              </w:rPr>
              <w:t>Disability support</w:t>
            </w:r>
          </w:p>
          <w:p w14:paraId="10A9548C" w14:textId="4961C395" w:rsidR="002F1DA3" w:rsidRPr="00B83991" w:rsidRDefault="00000000" w:rsidP="002F1DA3">
            <w:pPr>
              <w:rPr>
                <w:bCs/>
              </w:rPr>
            </w:pPr>
            <w:sdt>
              <w:sdtPr>
                <w:rPr>
                  <w:bCs/>
                </w:rPr>
                <w:id w:val="-33985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DA3" w:rsidRPr="00B83991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2F1DA3" w:rsidRPr="00B83991">
              <w:rPr>
                <w:bCs/>
              </w:rPr>
              <w:t xml:space="preserve"> </w:t>
            </w:r>
            <w:r w:rsidR="002F1DA3" w:rsidRPr="002F1DA3">
              <w:rPr>
                <w:bCs/>
              </w:rPr>
              <w:t>Rehabilitation</w:t>
            </w:r>
          </w:p>
          <w:p w14:paraId="4B1D3735" w14:textId="6EEF1954" w:rsidR="002F1DA3" w:rsidRPr="00B83991" w:rsidRDefault="00000000" w:rsidP="002F1DA3">
            <w:pPr>
              <w:rPr>
                <w:bCs/>
              </w:rPr>
            </w:pPr>
            <w:sdt>
              <w:sdtPr>
                <w:rPr>
                  <w:bCs/>
                </w:rPr>
                <w:id w:val="203591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DA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F1DA3" w:rsidRPr="00B83991">
              <w:rPr>
                <w:bCs/>
              </w:rPr>
              <w:t xml:space="preserve"> </w:t>
            </w:r>
            <w:r w:rsidR="002F1DA3" w:rsidRPr="002F1DA3">
              <w:rPr>
                <w:bCs/>
              </w:rPr>
              <w:t>Adult, correctional facility</w:t>
            </w:r>
          </w:p>
          <w:p w14:paraId="3ADBB682" w14:textId="65070A8D" w:rsidR="002F1DA3" w:rsidRPr="00B83991" w:rsidRDefault="00000000" w:rsidP="002F1DA3">
            <w:pPr>
              <w:rPr>
                <w:bCs/>
              </w:rPr>
            </w:pPr>
            <w:sdt>
              <w:sdtPr>
                <w:rPr>
                  <w:bCs/>
                </w:rPr>
                <w:id w:val="59444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DA3" w:rsidRPr="00B83991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2F1DA3">
              <w:t xml:space="preserve"> </w:t>
            </w:r>
            <w:r w:rsidR="002F1DA3" w:rsidRPr="002F1DA3">
              <w:t>Youth/juvenile justice correctional centre</w:t>
            </w:r>
          </w:p>
          <w:p w14:paraId="19F5734B" w14:textId="7D227CB1" w:rsidR="002F1DA3" w:rsidRPr="00B83991" w:rsidRDefault="00000000" w:rsidP="002F1DA3">
            <w:pPr>
              <w:rPr>
                <w:bCs/>
              </w:rPr>
            </w:pPr>
            <w:sdt>
              <w:sdtPr>
                <w:rPr>
                  <w:bCs/>
                </w:rPr>
                <w:id w:val="5384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DA3" w:rsidRPr="00B83991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2F1DA3" w:rsidRPr="00B83991">
              <w:rPr>
                <w:bCs/>
              </w:rPr>
              <w:t xml:space="preserve"> </w:t>
            </w:r>
            <w:r w:rsidR="002F1DA3" w:rsidRPr="002F1DA3">
              <w:rPr>
                <w:bCs/>
              </w:rPr>
              <w:t>Immigration detention centre</w:t>
            </w:r>
          </w:p>
          <w:p w14:paraId="7854C475" w14:textId="720F3DC6" w:rsidR="002F1DA3" w:rsidRPr="00B83991" w:rsidRDefault="00000000" w:rsidP="002F1DA3">
            <w:pPr>
              <w:rPr>
                <w:bCs/>
              </w:rPr>
            </w:pPr>
            <w:sdt>
              <w:sdtPr>
                <w:rPr>
                  <w:bCs/>
                </w:rPr>
                <w:id w:val="164007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DA3" w:rsidRPr="00B83991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2F1DA3" w:rsidRPr="00B83991">
              <w:rPr>
                <w:bCs/>
              </w:rPr>
              <w:t xml:space="preserve"> </w:t>
            </w:r>
            <w:r w:rsidR="002F1DA3" w:rsidRPr="002F1DA3">
              <w:rPr>
                <w:bCs/>
              </w:rPr>
              <w:t>No institution</w:t>
            </w:r>
          </w:p>
          <w:p w14:paraId="337E2B83" w14:textId="70B1FC35" w:rsidR="002F1DA3" w:rsidRPr="00B83991" w:rsidRDefault="00000000" w:rsidP="002F1DA3">
            <w:pPr>
              <w:rPr>
                <w:bCs/>
              </w:rPr>
            </w:pPr>
            <w:sdt>
              <w:sdtPr>
                <w:rPr>
                  <w:bCs/>
                </w:rPr>
                <w:id w:val="139316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DA3" w:rsidRPr="00B83991">
                  <w:rPr>
                    <w:rFonts w:hint="eastAsia"/>
                    <w:bCs/>
                  </w:rPr>
                  <w:t>☐</w:t>
                </w:r>
              </w:sdtContent>
            </w:sdt>
            <w:r w:rsidR="002F1DA3" w:rsidRPr="00B83991">
              <w:rPr>
                <w:bCs/>
              </w:rPr>
              <w:t xml:space="preserve"> </w:t>
            </w:r>
            <w:r w:rsidR="002F1DA3" w:rsidRPr="002F1DA3">
              <w:rPr>
                <w:bCs/>
              </w:rPr>
              <w:t>Don't know</w:t>
            </w:r>
          </w:p>
          <w:p w14:paraId="66D76DE7" w14:textId="5B95C71E" w:rsidR="00321647" w:rsidRPr="002B7E13" w:rsidRDefault="00000000" w:rsidP="002B7E13">
            <w:pPr>
              <w:rPr>
                <w:bCs/>
              </w:rPr>
            </w:pPr>
            <w:sdt>
              <w:sdtPr>
                <w:rPr>
                  <w:bCs/>
                </w:rPr>
                <w:id w:val="-82682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DA3" w:rsidRPr="00B83991">
                  <w:rPr>
                    <w:rFonts w:hint="eastAsia"/>
                    <w:bCs/>
                  </w:rPr>
                  <w:t>☐</w:t>
                </w:r>
              </w:sdtContent>
            </w:sdt>
            <w:r w:rsidR="002F1DA3" w:rsidRPr="00B83991">
              <w:rPr>
                <w:bCs/>
              </w:rPr>
              <w:t xml:space="preserve"> </w:t>
            </w:r>
            <w:r w:rsidR="002F1DA3">
              <w:rPr>
                <w:bCs/>
              </w:rPr>
              <w:t>Not Applicable.</w:t>
            </w:r>
          </w:p>
          <w:p w14:paraId="73D2C451" w14:textId="77777777" w:rsidR="009F757E" w:rsidRPr="009A27BA" w:rsidRDefault="009F757E" w:rsidP="000337CB">
            <w:pPr>
              <w:rPr>
                <w:bCs/>
              </w:rPr>
            </w:pPr>
          </w:p>
        </w:tc>
      </w:tr>
      <w:bookmarkEnd w:id="0"/>
      <w:tr w:rsidR="009F757E" w14:paraId="37E6C2CD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265C243B" w14:textId="77777777" w:rsidR="009F757E" w:rsidRPr="00BB6AF7" w:rsidRDefault="009F757E" w:rsidP="000337CB">
            <w:pPr>
              <w:rPr>
                <w:b/>
                <w:bCs/>
                <w:u w:val="thick"/>
              </w:rPr>
            </w:pPr>
            <w:r w:rsidRPr="00BB6AF7">
              <w:rPr>
                <w:b/>
                <w:bCs/>
                <w:u w:val="thick"/>
              </w:rPr>
              <w:lastRenderedPageBreak/>
              <w:t>Identification</w:t>
            </w:r>
          </w:p>
        </w:tc>
      </w:tr>
      <w:tr w:rsidR="009F757E" w14:paraId="6FD07871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2ACC045F" w14:textId="77777777" w:rsidR="009F757E" w:rsidRDefault="009F757E" w:rsidP="000337CB">
            <w:r>
              <w:t xml:space="preserve">Centrelink reference Number: </w:t>
            </w:r>
            <w:sdt>
              <w:sdtPr>
                <w:id w:val="-1287735897"/>
                <w:placeholder>
                  <w:docPart w:val="8CC78EA5AFB94C3895686A8B0F11F663"/>
                </w:placeholder>
                <w:showingPlcHdr/>
              </w:sdtPr>
              <w:sdtContent>
                <w:r w:rsidRPr="00AF119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F757E" w14:paraId="1E1EC3BF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2BA96F47" w14:textId="77777777" w:rsidR="009F757E" w:rsidRDefault="009F757E" w:rsidP="000337CB">
            <w:r>
              <w:t xml:space="preserve">Centrelink Payment type: </w:t>
            </w:r>
            <w:sdt>
              <w:sdtPr>
                <w:id w:val="763969920"/>
                <w:placeholder>
                  <w:docPart w:val="3E4B3853DAE6461F84E887A5108022B7"/>
                </w:placeholder>
              </w:sdtPr>
              <w:sdtContent>
                <w:r>
                  <w:t xml:space="preserve"> </w:t>
                </w:r>
              </w:sdtContent>
            </w:sdt>
          </w:p>
        </w:tc>
      </w:tr>
      <w:tr w:rsidR="009F757E" w14:paraId="779CD0DF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55D7FC05" w14:textId="41B682B4" w:rsidR="009F757E" w:rsidRDefault="00DF34CA" w:rsidP="000337CB">
            <w:r>
              <w:t xml:space="preserve">Have you </w:t>
            </w:r>
            <w:r w:rsidR="00BC1038">
              <w:t>compl</w:t>
            </w:r>
            <w:r w:rsidR="00DB1343">
              <w:t>eted</w:t>
            </w:r>
            <w:r w:rsidR="00BC1038">
              <w:t xml:space="preserve"> a </w:t>
            </w:r>
            <w:r w:rsidR="009F757E">
              <w:t>Department of Housing Applicatio</w:t>
            </w:r>
            <w:r w:rsidR="00BC1038">
              <w:t xml:space="preserve">n? </w:t>
            </w:r>
            <w:sdt>
              <w:sdtPr>
                <w:id w:val="51072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038" w:rsidRPr="00BC1038">
                  <w:rPr>
                    <w:rFonts w:hint="eastAsia"/>
                  </w:rPr>
                  <w:t>☐</w:t>
                </w:r>
              </w:sdtContent>
            </w:sdt>
            <w:r w:rsidR="00BC1038" w:rsidRPr="00BC1038">
              <w:t xml:space="preserve">Yes  </w:t>
            </w:r>
            <w:sdt>
              <w:sdtPr>
                <w:id w:val="123836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038" w:rsidRPr="00BC1038">
                  <w:rPr>
                    <w:rFonts w:hint="eastAsia"/>
                  </w:rPr>
                  <w:t>☐</w:t>
                </w:r>
              </w:sdtContent>
            </w:sdt>
            <w:r w:rsidR="00BC1038" w:rsidRPr="00BC1038">
              <w:t xml:space="preserve"> No</w:t>
            </w:r>
          </w:p>
          <w:p w14:paraId="1D483EC5" w14:textId="1C814A16" w:rsidR="00394B27" w:rsidRDefault="00394B27" w:rsidP="000337CB">
            <w:r>
              <w:t xml:space="preserve">If yes, </w:t>
            </w:r>
            <w:r w:rsidR="00DF34CA">
              <w:t>please provide Housing Application Number:</w:t>
            </w:r>
          </w:p>
        </w:tc>
      </w:tr>
      <w:tr w:rsidR="009F757E" w14:paraId="3E9D1D7D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5605FBE3" w14:textId="699C6C61" w:rsidR="009F757E" w:rsidRDefault="009F757E" w:rsidP="000337CB">
            <w:r>
              <w:lastRenderedPageBreak/>
              <w:t xml:space="preserve">Medicare: </w:t>
            </w:r>
            <w:sdt>
              <w:sdtPr>
                <w:id w:val="134203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5A7" w:rsidRPr="004455A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55A7" w:rsidRPr="004455A7">
              <w:t xml:space="preserve">Yes  </w:t>
            </w:r>
            <w:sdt>
              <w:sdtPr>
                <w:id w:val="197941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5A7" w:rsidRPr="004455A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55A7" w:rsidRPr="004455A7">
              <w:t xml:space="preserve"> No</w:t>
            </w:r>
          </w:p>
        </w:tc>
      </w:tr>
      <w:tr w:rsidR="009F757E" w14:paraId="7091ED7F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2C811F13" w14:textId="30F6B389" w:rsidR="009F757E" w:rsidRDefault="009F757E" w:rsidP="000337CB">
            <w:r>
              <w:t xml:space="preserve">Drivers Licence:  </w:t>
            </w:r>
            <w:sdt>
              <w:sdtPr>
                <w:id w:val="-4120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5A7" w:rsidRPr="004455A7">
                  <w:rPr>
                    <w:rFonts w:hint="eastAsia"/>
                  </w:rPr>
                  <w:t>☐</w:t>
                </w:r>
              </w:sdtContent>
            </w:sdt>
            <w:r w:rsidR="004455A7" w:rsidRPr="004455A7">
              <w:t xml:space="preserve">Yes  </w:t>
            </w:r>
            <w:sdt>
              <w:sdtPr>
                <w:id w:val="64016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5A7" w:rsidRPr="004455A7">
                  <w:rPr>
                    <w:rFonts w:hint="eastAsia"/>
                  </w:rPr>
                  <w:t>☐</w:t>
                </w:r>
              </w:sdtContent>
            </w:sdt>
            <w:r w:rsidR="004455A7" w:rsidRPr="004455A7">
              <w:t xml:space="preserve"> No</w:t>
            </w:r>
            <w:r>
              <w:t xml:space="preserve">                            </w:t>
            </w:r>
          </w:p>
        </w:tc>
      </w:tr>
      <w:tr w:rsidR="009F757E" w14:paraId="275C4515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295119EC" w14:textId="57880F7D" w:rsidR="009F757E" w:rsidRDefault="009F757E" w:rsidP="000337CB">
            <w:r>
              <w:t xml:space="preserve">ID/Proof of Age card number: </w:t>
            </w:r>
            <w:sdt>
              <w:sdtPr>
                <w:id w:val="-92881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CCC" w:rsidRPr="00D55CCC">
                  <w:rPr>
                    <w:rFonts w:hint="eastAsia"/>
                  </w:rPr>
                  <w:t>☐</w:t>
                </w:r>
              </w:sdtContent>
            </w:sdt>
            <w:r w:rsidR="00D55CCC" w:rsidRPr="00D55CCC">
              <w:t xml:space="preserve">Yes  </w:t>
            </w:r>
            <w:sdt>
              <w:sdtPr>
                <w:id w:val="111579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CCC" w:rsidRPr="00D55CCC">
                  <w:rPr>
                    <w:rFonts w:hint="eastAsia"/>
                  </w:rPr>
                  <w:t>☐</w:t>
                </w:r>
              </w:sdtContent>
            </w:sdt>
            <w:r w:rsidR="00D55CCC" w:rsidRPr="00D55CCC">
              <w:t xml:space="preserve"> No</w:t>
            </w:r>
          </w:p>
        </w:tc>
      </w:tr>
      <w:tr w:rsidR="009F757E" w14:paraId="4F00D63A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19D30202" w14:textId="72CF8A12" w:rsidR="009F757E" w:rsidRDefault="009F757E" w:rsidP="000337CB">
            <w:bookmarkStart w:id="1" w:name="_Hlk100741164"/>
            <w:r>
              <w:t xml:space="preserve">Healthcare Card: </w:t>
            </w:r>
            <w:sdt>
              <w:sdtPr>
                <w:id w:val="-181393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CCC" w:rsidRPr="00D55CCC">
                  <w:rPr>
                    <w:rFonts w:hint="eastAsia"/>
                  </w:rPr>
                  <w:t>☐</w:t>
                </w:r>
              </w:sdtContent>
            </w:sdt>
            <w:r w:rsidR="00D55CCC" w:rsidRPr="00D55CCC">
              <w:t xml:space="preserve">Yes  </w:t>
            </w:r>
            <w:sdt>
              <w:sdtPr>
                <w:id w:val="-68219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CCC" w:rsidRPr="00D55CCC">
                  <w:rPr>
                    <w:rFonts w:hint="eastAsia"/>
                  </w:rPr>
                  <w:t>☐</w:t>
                </w:r>
              </w:sdtContent>
            </w:sdt>
            <w:r w:rsidR="00D55CCC" w:rsidRPr="00D55CCC">
              <w:t xml:space="preserve"> No</w:t>
            </w:r>
          </w:p>
        </w:tc>
      </w:tr>
      <w:bookmarkEnd w:id="1"/>
      <w:tr w:rsidR="009F757E" w14:paraId="00CD8FEB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5A54C31A" w14:textId="6B3B5894" w:rsidR="009F757E" w:rsidRDefault="00595EA9" w:rsidP="000337CB">
            <w:r>
              <w:t>Do I h</w:t>
            </w:r>
            <w:r w:rsidR="008215AC">
              <w:t>ave my own v</w:t>
            </w:r>
            <w:r w:rsidR="009F757E">
              <w:t xml:space="preserve">ehicle: </w:t>
            </w:r>
            <w:sdt>
              <w:sdtPr>
                <w:id w:val="-198446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5AC" w:rsidRPr="008215AC">
                  <w:rPr>
                    <w:rFonts w:hint="eastAsia"/>
                  </w:rPr>
                  <w:t>☐</w:t>
                </w:r>
              </w:sdtContent>
            </w:sdt>
            <w:r w:rsidR="008215AC" w:rsidRPr="008215AC">
              <w:t xml:space="preserve">Yes  </w:t>
            </w:r>
            <w:sdt>
              <w:sdtPr>
                <w:id w:val="20761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5AC" w:rsidRPr="008215AC">
                  <w:rPr>
                    <w:rFonts w:hint="eastAsia"/>
                  </w:rPr>
                  <w:t>☐</w:t>
                </w:r>
              </w:sdtContent>
            </w:sdt>
            <w:r w:rsidR="008215AC" w:rsidRPr="008215AC">
              <w:t xml:space="preserve"> No</w:t>
            </w:r>
          </w:p>
        </w:tc>
      </w:tr>
      <w:tr w:rsidR="009F757E" w14:paraId="2F49487D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6916EB2F" w14:textId="26B7EC96" w:rsidR="009F757E" w:rsidRDefault="009F757E" w:rsidP="000337CB">
            <w:r>
              <w:t>Does the client have any pets?</w:t>
            </w:r>
            <w:r w:rsidR="008215AC" w:rsidRPr="008215AC">
              <w:rPr>
                <w:rFonts w:eastAsiaTheme="minorHAnsi"/>
                <w:sz w:val="22"/>
                <w:szCs w:val="22"/>
              </w:rPr>
              <w:t xml:space="preserve"> </w:t>
            </w:r>
            <w:sdt>
              <w:sdtPr>
                <w:id w:val="-69060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5AC" w:rsidRPr="008215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15AC" w:rsidRPr="008215AC">
              <w:t xml:space="preserve">Yes  </w:t>
            </w:r>
            <w:sdt>
              <w:sdtPr>
                <w:id w:val="-90530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5AC" w:rsidRPr="008215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15AC" w:rsidRPr="008215AC">
              <w:t xml:space="preserve"> No</w:t>
            </w:r>
          </w:p>
        </w:tc>
      </w:tr>
      <w:tr w:rsidR="009F757E" w14:paraId="1393A926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127447B3" w14:textId="77777777" w:rsidR="00836763" w:rsidRDefault="009F757E" w:rsidP="000337CB">
            <w:r>
              <w:t xml:space="preserve">Does the client have a history of DFV? </w:t>
            </w:r>
            <w:sdt>
              <w:sdtPr>
                <w:id w:val="-3211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763" w:rsidRPr="00836763">
                  <w:rPr>
                    <w:rFonts w:hint="eastAsia"/>
                  </w:rPr>
                  <w:t>☐</w:t>
                </w:r>
              </w:sdtContent>
            </w:sdt>
            <w:r w:rsidR="00836763" w:rsidRPr="00836763">
              <w:t xml:space="preserve">Yes  </w:t>
            </w:r>
            <w:sdt>
              <w:sdtPr>
                <w:id w:val="-153265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763" w:rsidRPr="00836763">
                  <w:rPr>
                    <w:rFonts w:hint="eastAsia"/>
                  </w:rPr>
                  <w:t>☐</w:t>
                </w:r>
              </w:sdtContent>
            </w:sdt>
            <w:r w:rsidR="00836763" w:rsidRPr="00836763">
              <w:t xml:space="preserve"> No </w:t>
            </w:r>
          </w:p>
          <w:p w14:paraId="296E9D42" w14:textId="04C94749" w:rsidR="009F757E" w:rsidRDefault="009F757E" w:rsidP="000337CB">
            <w:r>
              <w:t>(</w:t>
            </w:r>
            <w:r w:rsidR="00585375">
              <w:t>P</w:t>
            </w:r>
            <w:r>
              <w:t xml:space="preserve">rovide DVO where possible): </w:t>
            </w:r>
            <w:sdt>
              <w:sdtPr>
                <w:id w:val="-891268460"/>
                <w:placeholder>
                  <w:docPart w:val="7A279F8242914BBDA19E054539F1198B"/>
                </w:placeholder>
                <w:showingPlcHdr/>
              </w:sdtPr>
              <w:sdtContent>
                <w:r w:rsidRPr="00AF119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F3570" w14:paraId="6F3FEA10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21D12332" w14:textId="31E46338" w:rsidR="00AF3570" w:rsidRDefault="003066F3" w:rsidP="000337CB">
            <w:r w:rsidRPr="0073134A">
              <w:t xml:space="preserve">Is the client currently receiving an agreed package of support through </w:t>
            </w:r>
            <w:r>
              <w:t>NDIS</w:t>
            </w:r>
            <w:r w:rsidRPr="0073134A">
              <w:t>?</w:t>
            </w:r>
            <w:r>
              <w:t xml:space="preserve">  </w:t>
            </w:r>
            <w:sdt>
              <w:sdtPr>
                <w:id w:val="105998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</w:t>
            </w:r>
            <w:sdt>
              <w:sdtPr>
                <w:id w:val="128908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9F757E" w14:paraId="380B018B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22CCC4D0" w14:textId="77777777" w:rsidR="009F757E" w:rsidRDefault="009F757E" w:rsidP="000337CB">
            <w:r>
              <w:t xml:space="preserve">Is there a current safety risk? </w:t>
            </w:r>
          </w:p>
          <w:p w14:paraId="24A72745" w14:textId="77777777" w:rsidR="009F757E" w:rsidRDefault="009F757E" w:rsidP="000337CB"/>
          <w:p w14:paraId="3B9A5563" w14:textId="77777777" w:rsidR="009F757E" w:rsidRDefault="009F757E" w:rsidP="000337CB">
            <w:r>
              <w:t xml:space="preserve">If so, is there a safety plan in place? </w:t>
            </w:r>
            <w:sdt>
              <w:sdtPr>
                <w:id w:val="157963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</w:t>
            </w:r>
            <w:sdt>
              <w:sdtPr>
                <w:id w:val="142692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</w:p>
          <w:p w14:paraId="2ACA9035" w14:textId="77777777" w:rsidR="009F757E" w:rsidRDefault="009F757E" w:rsidP="000337CB"/>
        </w:tc>
      </w:tr>
      <w:tr w:rsidR="002D7AA3" w14:paraId="521696EB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5173F42F" w14:textId="77777777" w:rsidR="002D7AA3" w:rsidRDefault="0089310D" w:rsidP="000337CB">
            <w:r>
              <w:t>Current Situation:</w:t>
            </w:r>
          </w:p>
          <w:p w14:paraId="0AF7737F" w14:textId="386F32A8" w:rsidR="0089310D" w:rsidRDefault="0089310D" w:rsidP="000337CB"/>
        </w:tc>
      </w:tr>
      <w:tr w:rsidR="005513A6" w14:paraId="6A346C16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1F67BFC3" w14:textId="0F47D9D6" w:rsidR="005513A6" w:rsidRDefault="003E626D" w:rsidP="000337CB">
            <w:r>
              <w:t>Current Goals:</w:t>
            </w:r>
          </w:p>
        </w:tc>
      </w:tr>
      <w:tr w:rsidR="009F757E" w14:paraId="48547799" w14:textId="77777777" w:rsidTr="00DC7748">
        <w:trPr>
          <w:trHeight w:val="1449"/>
        </w:trPr>
        <w:tc>
          <w:tcPr>
            <w:tcW w:w="9805" w:type="dxa"/>
            <w:vAlign w:val="center"/>
          </w:tcPr>
          <w:p w14:paraId="1947057E" w14:textId="77777777" w:rsidR="009F757E" w:rsidRDefault="009F757E" w:rsidP="000337CB">
            <w:r>
              <w:t>What formal or informal supports do they currently have in place to support them?</w:t>
            </w:r>
          </w:p>
          <w:p w14:paraId="54AA7E00" w14:textId="77777777" w:rsidR="009F757E" w:rsidRDefault="009F757E" w:rsidP="000337CB"/>
          <w:p w14:paraId="2BB0ADED" w14:textId="77777777" w:rsidR="009F757E" w:rsidRDefault="009F757E" w:rsidP="000337CB"/>
          <w:p w14:paraId="340D3477" w14:textId="77777777" w:rsidR="009F757E" w:rsidRDefault="009F757E" w:rsidP="000337CB"/>
          <w:p w14:paraId="6BC038EB" w14:textId="77777777" w:rsidR="009F757E" w:rsidRDefault="009F757E" w:rsidP="000337CB"/>
        </w:tc>
      </w:tr>
      <w:tr w:rsidR="009F757E" w14:paraId="149A2780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1DAEE1AF" w14:textId="1B6CABA9" w:rsidR="00BD5E2E" w:rsidRDefault="009F757E" w:rsidP="000337CB">
            <w:r>
              <w:t>Are there any child safety concerns or involvement</w:t>
            </w:r>
            <w:r w:rsidRPr="009447EF">
              <w:t xml:space="preserve">? </w:t>
            </w:r>
            <w:sdt>
              <w:sdtPr>
                <w:id w:val="-130599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E2E" w:rsidRPr="00BD5E2E">
                  <w:rPr>
                    <w:rFonts w:hint="eastAsia"/>
                  </w:rPr>
                  <w:t>☐</w:t>
                </w:r>
              </w:sdtContent>
            </w:sdt>
            <w:r w:rsidR="00BD5E2E" w:rsidRPr="00BD5E2E">
              <w:t xml:space="preserve">Yes  </w:t>
            </w:r>
            <w:sdt>
              <w:sdtPr>
                <w:id w:val="-13510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E2E" w:rsidRPr="00BD5E2E">
                  <w:rPr>
                    <w:rFonts w:hint="eastAsia"/>
                  </w:rPr>
                  <w:t>☐</w:t>
                </w:r>
              </w:sdtContent>
            </w:sdt>
            <w:r w:rsidR="00BD5E2E" w:rsidRPr="00BD5E2E">
              <w:t xml:space="preserve"> No</w:t>
            </w:r>
          </w:p>
          <w:p w14:paraId="084BD5A3" w14:textId="4D71B162" w:rsidR="009F757E" w:rsidRPr="009447EF" w:rsidRDefault="009F757E" w:rsidP="000337CB">
            <w:r w:rsidRPr="009447EF">
              <w:t>Please provide details of CSSC and CSO name and contact details.</w:t>
            </w:r>
          </w:p>
          <w:p w14:paraId="62F60E94" w14:textId="77777777" w:rsidR="009F757E" w:rsidRPr="0098093B" w:rsidRDefault="009F757E" w:rsidP="000337CB"/>
        </w:tc>
      </w:tr>
      <w:tr w:rsidR="009F757E" w14:paraId="467457FA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78EA03E8" w14:textId="5EF89E24" w:rsidR="009F757E" w:rsidRDefault="009F757E" w:rsidP="000337CB">
            <w:r w:rsidRPr="00D675F0">
              <w:rPr>
                <w:bCs/>
              </w:rPr>
              <w:t>Are they employed?</w:t>
            </w:r>
            <w:r>
              <w:rPr>
                <w:bCs/>
              </w:rPr>
              <w:t xml:space="preserve"> </w:t>
            </w:r>
            <w:sdt>
              <w:sdtPr>
                <w:id w:val="94912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E80" w:rsidRPr="002E0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E0E80" w:rsidRPr="002E0E80">
              <w:t xml:space="preserve">Yes  </w:t>
            </w:r>
            <w:sdt>
              <w:sdtPr>
                <w:id w:val="25092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E80" w:rsidRPr="002E0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E0E80" w:rsidRPr="002E0E80">
              <w:t xml:space="preserve"> No</w:t>
            </w:r>
          </w:p>
          <w:p w14:paraId="144A3396" w14:textId="77777777" w:rsidR="00C624E4" w:rsidRPr="00D675F0" w:rsidRDefault="00C624E4" w:rsidP="000337CB">
            <w:pPr>
              <w:rPr>
                <w:bCs/>
              </w:rPr>
            </w:pPr>
          </w:p>
          <w:p w14:paraId="44A4D424" w14:textId="3354D5D2" w:rsidR="009F757E" w:rsidRDefault="009F757E" w:rsidP="000337CB">
            <w:r w:rsidRPr="00D675F0">
              <w:rPr>
                <w:bCs/>
              </w:rPr>
              <w:t>Mental health concerns?</w:t>
            </w:r>
            <w:r>
              <w:rPr>
                <w:bCs/>
              </w:rPr>
              <w:t xml:space="preserve"> </w:t>
            </w:r>
            <w:sdt>
              <w:sdtPr>
                <w:id w:val="195235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BC7" w:rsidRPr="00763BC7">
                  <w:rPr>
                    <w:rFonts w:hint="eastAsia"/>
                  </w:rPr>
                  <w:t>☐</w:t>
                </w:r>
              </w:sdtContent>
            </w:sdt>
            <w:r w:rsidR="00763BC7" w:rsidRPr="00763BC7">
              <w:t xml:space="preserve">Yes  </w:t>
            </w:r>
            <w:sdt>
              <w:sdtPr>
                <w:id w:val="85800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BC7" w:rsidRPr="00763BC7">
                  <w:rPr>
                    <w:rFonts w:hint="eastAsia"/>
                  </w:rPr>
                  <w:t>☐</w:t>
                </w:r>
              </w:sdtContent>
            </w:sdt>
            <w:r w:rsidR="00763BC7" w:rsidRPr="00763BC7">
              <w:t xml:space="preserve"> No</w:t>
            </w:r>
          </w:p>
          <w:p w14:paraId="009A0DFA" w14:textId="44417E44" w:rsidR="002B4057" w:rsidRPr="008A29C1" w:rsidRDefault="00585375" w:rsidP="000337CB">
            <w:pPr>
              <w:rPr>
                <w:bCs/>
                <w:i/>
                <w:iCs/>
              </w:rPr>
            </w:pPr>
            <w:r w:rsidRPr="008A29C1">
              <w:rPr>
                <w:bCs/>
                <w:i/>
                <w:iCs/>
              </w:rPr>
              <w:t>If</w:t>
            </w:r>
            <w:r w:rsidR="00D02FC3" w:rsidRPr="008A29C1">
              <w:rPr>
                <w:bCs/>
                <w:i/>
                <w:iCs/>
              </w:rPr>
              <w:t xml:space="preserve"> yes, please</w:t>
            </w:r>
            <w:r w:rsidR="00373E5E" w:rsidRPr="008A29C1">
              <w:rPr>
                <w:bCs/>
                <w:i/>
                <w:iCs/>
              </w:rPr>
              <w:t xml:space="preserve"> provide info: </w:t>
            </w:r>
          </w:p>
          <w:p w14:paraId="5020C52B" w14:textId="77777777" w:rsidR="00373E5E" w:rsidRDefault="00373E5E" w:rsidP="000337CB">
            <w:pPr>
              <w:rPr>
                <w:bCs/>
              </w:rPr>
            </w:pPr>
          </w:p>
          <w:p w14:paraId="026B4279" w14:textId="1F95C7DA" w:rsidR="009F757E" w:rsidRDefault="009F757E" w:rsidP="000337CB">
            <w:r w:rsidRPr="00D675F0">
              <w:rPr>
                <w:bCs/>
              </w:rPr>
              <w:t>AOD concerns?</w:t>
            </w:r>
            <w:r>
              <w:rPr>
                <w:bCs/>
              </w:rPr>
              <w:t xml:space="preserve"> </w:t>
            </w:r>
            <w:sdt>
              <w:sdtPr>
                <w:id w:val="51719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E80" w:rsidRPr="002E0E80">
                  <w:rPr>
                    <w:rFonts w:hint="eastAsia"/>
                  </w:rPr>
                  <w:t>☐</w:t>
                </w:r>
              </w:sdtContent>
            </w:sdt>
            <w:r w:rsidR="002E0E80" w:rsidRPr="002E0E80">
              <w:t xml:space="preserve">Yes  </w:t>
            </w:r>
            <w:sdt>
              <w:sdtPr>
                <w:id w:val="55566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E80" w:rsidRPr="002E0E80">
                  <w:rPr>
                    <w:rFonts w:hint="eastAsia"/>
                  </w:rPr>
                  <w:t>☐</w:t>
                </w:r>
              </w:sdtContent>
            </w:sdt>
            <w:r w:rsidR="002E0E80" w:rsidRPr="002E0E80">
              <w:t xml:space="preserve"> No</w:t>
            </w:r>
          </w:p>
          <w:p w14:paraId="67038ECB" w14:textId="62FDE56A" w:rsidR="00373E5E" w:rsidRPr="008A29C1" w:rsidRDefault="003214F7" w:rsidP="000337CB">
            <w:pPr>
              <w:rPr>
                <w:bCs/>
                <w:i/>
                <w:iCs/>
              </w:rPr>
            </w:pPr>
            <w:r w:rsidRPr="008A29C1">
              <w:rPr>
                <w:i/>
                <w:iCs/>
              </w:rPr>
              <w:t>If yes, please provide info:</w:t>
            </w:r>
          </w:p>
          <w:p w14:paraId="67E1C3D1" w14:textId="77777777" w:rsidR="009F757E" w:rsidRDefault="009F757E" w:rsidP="000337CB">
            <w:pPr>
              <w:rPr>
                <w:b/>
              </w:rPr>
            </w:pPr>
          </w:p>
          <w:p w14:paraId="5B221B0B" w14:textId="77777777" w:rsidR="009F757E" w:rsidRPr="00EE5C79" w:rsidRDefault="009F757E" w:rsidP="000337CB">
            <w:pPr>
              <w:rPr>
                <w:b/>
              </w:rPr>
            </w:pPr>
            <w:r w:rsidRPr="00EE5C79">
              <w:rPr>
                <w:b/>
              </w:rPr>
              <w:t>Referring Organisation</w:t>
            </w:r>
            <w:r>
              <w:rPr>
                <w:b/>
              </w:rPr>
              <w:t>/Program</w:t>
            </w:r>
            <w:r>
              <w:t xml:space="preserve">: </w:t>
            </w:r>
            <w:sdt>
              <w:sdtPr>
                <w:id w:val="780307007"/>
                <w:placeholder>
                  <w:docPart w:val="583357951CE948DD88856E40152348F9"/>
                </w:placeholder>
              </w:sdtPr>
              <w:sdtContent>
                <w:r>
                  <w:t xml:space="preserve">   </w:t>
                </w:r>
              </w:sdtContent>
            </w:sdt>
          </w:p>
        </w:tc>
      </w:tr>
      <w:tr w:rsidR="009F757E" w14:paraId="1292E790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785FE9A2" w14:textId="77777777" w:rsidR="009F757E" w:rsidRPr="00EE5C79" w:rsidRDefault="009F757E" w:rsidP="000337CB">
            <w:pPr>
              <w:rPr>
                <w:b/>
              </w:rPr>
            </w:pPr>
            <w:r>
              <w:t>Referrer Name:</w:t>
            </w:r>
            <w:sdt>
              <w:sdtPr>
                <w:id w:val="-1585064220"/>
                <w:placeholder>
                  <w:docPart w:val="588D1F82185D44C1BEA3C098718EAD2D"/>
                </w:placeholder>
              </w:sdtPr>
              <w:sdtContent>
                <w:r>
                  <w:t xml:space="preserve"> </w:t>
                </w:r>
                <w:sdt>
                  <w:sdtPr>
                    <w:id w:val="1644078233"/>
                    <w:placeholder>
                      <w:docPart w:val="DF82057E66EB492A8F184CD646F9FF7E"/>
                    </w:placeholder>
                    <w:showingPlcHdr/>
                  </w:sdtPr>
                  <w:sdtContent>
                    <w:r w:rsidRPr="00AF119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9F757E" w14:paraId="6F6A484B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28CA2E98" w14:textId="77777777" w:rsidR="009F757E" w:rsidRDefault="009F757E" w:rsidP="000337CB">
            <w:r>
              <w:t xml:space="preserve">Referrer Contact Number: </w:t>
            </w:r>
            <w:sdt>
              <w:sdtPr>
                <w:id w:val="1190110686"/>
                <w:placeholder>
                  <w:docPart w:val="4AAB3A979BA94F14824379356FE1AAFF"/>
                </w:placeholder>
                <w:showingPlcHdr/>
              </w:sdtPr>
              <w:sdtContent>
                <w:r w:rsidRPr="00AF119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F757E" w14:paraId="359A7E44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5B646599" w14:textId="77777777" w:rsidR="009F757E" w:rsidRDefault="009F757E" w:rsidP="000337CB">
            <w:r>
              <w:t xml:space="preserve">Referrer Email: </w:t>
            </w:r>
            <w:sdt>
              <w:sdtPr>
                <w:id w:val="-1613976243"/>
                <w:placeholder>
                  <w:docPart w:val="5D54AFC2043A47ACA5489A74EEB8E52D"/>
                </w:placeholder>
                <w:showingPlcHdr/>
              </w:sdtPr>
              <w:sdtContent>
                <w:r w:rsidRPr="00AF119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F757E" w14:paraId="050D1925" w14:textId="77777777" w:rsidTr="000337CB">
        <w:trPr>
          <w:trHeight w:val="397"/>
        </w:trPr>
        <w:tc>
          <w:tcPr>
            <w:tcW w:w="9805" w:type="dxa"/>
            <w:vAlign w:val="center"/>
          </w:tcPr>
          <w:p w14:paraId="02EACED3" w14:textId="77777777" w:rsidR="009F757E" w:rsidRDefault="009F757E" w:rsidP="000337CB">
            <w:r>
              <w:t xml:space="preserve">Referral Date: </w:t>
            </w:r>
            <w:sdt>
              <w:sdtPr>
                <w:id w:val="-1224665721"/>
                <w:placeholder>
                  <w:docPart w:val="4AD560205E914597A242C0AF4030461C"/>
                </w:placeholder>
                <w:showingPlcHdr/>
              </w:sdtPr>
              <w:sdtContent>
                <w:r w:rsidRPr="00AF119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F757E" w14:paraId="7265C8A4" w14:textId="77777777" w:rsidTr="000337CB">
        <w:trPr>
          <w:trHeight w:val="397"/>
        </w:trPr>
        <w:tc>
          <w:tcPr>
            <w:tcW w:w="9805" w:type="dxa"/>
          </w:tcPr>
          <w:p w14:paraId="628A6587" w14:textId="27939FC5" w:rsidR="009F757E" w:rsidRDefault="009F757E" w:rsidP="000337CB">
            <w:bookmarkStart w:id="2" w:name="_Hlk100741807"/>
            <w:r w:rsidRPr="00CD667C">
              <w:rPr>
                <w:b/>
              </w:rPr>
              <w:t xml:space="preserve">Internal referral – </w:t>
            </w:r>
            <w:sdt>
              <w:sdtPr>
                <w:rPr>
                  <w:b/>
                </w:rPr>
                <w:id w:val="181059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667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D667C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-115174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7C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D667C">
              <w:rPr>
                <w:b/>
              </w:rPr>
              <w:t>no</w:t>
            </w:r>
            <w:bookmarkEnd w:id="2"/>
          </w:p>
        </w:tc>
      </w:tr>
    </w:tbl>
    <w:p w14:paraId="6C0E12DC" w14:textId="77777777" w:rsidR="00720B30" w:rsidRDefault="00720B30" w:rsidP="00E96B94">
      <w:pPr>
        <w:tabs>
          <w:tab w:val="left" w:pos="6585"/>
        </w:tabs>
        <w:rPr>
          <w:rFonts w:ascii="Arial" w:hAnsi="Arial"/>
          <w:lang w:val="en-US"/>
        </w:rPr>
      </w:pPr>
    </w:p>
    <w:sectPr w:rsidR="00720B30" w:rsidSect="00B17DCB">
      <w:type w:val="continuous"/>
      <w:pgSz w:w="11900" w:h="16840"/>
      <w:pgMar w:top="1702" w:right="1127" w:bottom="1440" w:left="1134" w:header="284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9687" w14:textId="77777777" w:rsidR="00DF0538" w:rsidRDefault="00DF0538" w:rsidP="00BE17A9">
      <w:pPr>
        <w:spacing w:after="0" w:line="240" w:lineRule="auto"/>
      </w:pPr>
      <w:r>
        <w:separator/>
      </w:r>
    </w:p>
  </w:endnote>
  <w:endnote w:type="continuationSeparator" w:id="0">
    <w:p w14:paraId="692611D3" w14:textId="77777777" w:rsidR="00DF0538" w:rsidRDefault="00DF0538" w:rsidP="00BE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F085" w14:textId="1530ABF8" w:rsidR="00931083" w:rsidRPr="00717143" w:rsidRDefault="0032699E" w:rsidP="00717143">
    <w:pPr>
      <w:shd w:val="clear" w:color="auto" w:fill="FFFFFF"/>
      <w:tabs>
        <w:tab w:val="right" w:pos="9498"/>
      </w:tabs>
      <w:spacing w:after="0" w:line="240" w:lineRule="auto"/>
      <w:rPr>
        <w:rFonts w:ascii="Arial" w:hAnsi="Arial"/>
        <w:color w:val="E47829"/>
        <w:sz w:val="16"/>
        <w:szCs w:val="16"/>
        <w:lang w:val="en-US"/>
      </w:rPr>
    </w:pPr>
    <w:r w:rsidRPr="006B651E">
      <w:rPr>
        <w:rFonts w:ascii="Arial" w:hAnsi="Arial" w:cs="Arial"/>
        <w:sz w:val="16"/>
        <w:szCs w:val="16"/>
      </w:rPr>
      <w:fldChar w:fldCharType="begin"/>
    </w:r>
    <w:r w:rsidRPr="006B651E">
      <w:rPr>
        <w:rFonts w:ascii="Arial" w:hAnsi="Arial" w:cs="Arial"/>
        <w:sz w:val="16"/>
        <w:szCs w:val="16"/>
      </w:rPr>
      <w:instrText xml:space="preserve"> FILENAME   \* MERGEFORMAT </w:instrText>
    </w:r>
    <w:r w:rsidRPr="006B651E">
      <w:rPr>
        <w:rFonts w:ascii="Arial" w:hAnsi="Arial" w:cs="Arial"/>
        <w:sz w:val="16"/>
        <w:szCs w:val="16"/>
      </w:rPr>
      <w:fldChar w:fldCharType="separate"/>
    </w:r>
    <w:r w:rsidR="00A5171A">
      <w:rPr>
        <w:rFonts w:ascii="Arial" w:hAnsi="Arial" w:cs="Arial"/>
        <w:noProof/>
        <w:sz w:val="16"/>
        <w:szCs w:val="16"/>
      </w:rPr>
      <w:t>AYS Referral</w:t>
    </w:r>
    <w:r w:rsidRPr="006B651E">
      <w:rPr>
        <w:rFonts w:ascii="Arial" w:hAnsi="Arial" w:cs="Arial"/>
        <w:noProof/>
        <w:sz w:val="16"/>
        <w:szCs w:val="16"/>
      </w:rPr>
      <w:fldChar w:fldCharType="end"/>
    </w:r>
    <w:r w:rsidR="00E65EC8" w:rsidRPr="006B651E">
      <w:rPr>
        <w:rFonts w:ascii="Arial" w:hAnsi="Arial" w:cs="Arial"/>
        <w:noProof/>
        <w:color w:val="E47829"/>
        <w:sz w:val="16"/>
        <w:szCs w:val="16"/>
        <w:lang w:eastAsia="en-AU"/>
      </w:rPr>
      <w:drawing>
        <wp:anchor distT="0" distB="0" distL="114300" distR="114300" simplePos="0" relativeHeight="251660288" behindDoc="1" locked="0" layoutInCell="1" allowOverlap="1" wp14:anchorId="60749C4A" wp14:editId="749CBF90">
          <wp:simplePos x="0" y="0"/>
          <wp:positionH relativeFrom="column">
            <wp:posOffset>-720090</wp:posOffset>
          </wp:positionH>
          <wp:positionV relativeFrom="paragraph">
            <wp:posOffset>-541020</wp:posOffset>
          </wp:positionV>
          <wp:extent cx="7559675" cy="62794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5577 Corporate Templates Footer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27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57B4" w14:textId="77777777" w:rsidR="00931083" w:rsidRPr="002843CE" w:rsidRDefault="006F6D9A" w:rsidP="00183E83">
    <w:pPr>
      <w:shd w:val="clear" w:color="auto" w:fill="FFFFFF"/>
      <w:tabs>
        <w:tab w:val="right" w:pos="9498"/>
      </w:tabs>
      <w:spacing w:after="0"/>
      <w:rPr>
        <w:rFonts w:ascii="Arial" w:hAnsi="Arial"/>
        <w:color w:val="E47829"/>
        <w:sz w:val="16"/>
        <w:szCs w:val="16"/>
        <w:lang w:val="en-US"/>
      </w:rPr>
    </w:pPr>
    <w:r w:rsidRPr="002843CE">
      <w:rPr>
        <w:rFonts w:ascii="Arial" w:hAnsi="Arial" w:cs="Times New Roman"/>
        <w:noProof/>
        <w:color w:val="E47829"/>
        <w:sz w:val="16"/>
        <w:szCs w:val="16"/>
        <w:lang w:eastAsia="en-AU"/>
      </w:rPr>
      <w:drawing>
        <wp:anchor distT="0" distB="0" distL="114300" distR="114300" simplePos="0" relativeHeight="251659264" behindDoc="1" locked="0" layoutInCell="1" allowOverlap="1" wp14:anchorId="3C6DDABE" wp14:editId="5D6D865C">
          <wp:simplePos x="0" y="0"/>
          <wp:positionH relativeFrom="column">
            <wp:posOffset>-720090</wp:posOffset>
          </wp:positionH>
          <wp:positionV relativeFrom="paragraph">
            <wp:posOffset>-661670</wp:posOffset>
          </wp:positionV>
          <wp:extent cx="7559675" cy="1002665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5577 Corporate Templates Footer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2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3CE" w:rsidRPr="002843CE">
      <w:rPr>
        <w:rFonts w:ascii="Arial" w:hAnsi="Arial"/>
        <w:color w:val="E47829"/>
        <w:sz w:val="16"/>
        <w:szCs w:val="16"/>
      </w:rPr>
      <w:tab/>
    </w:r>
    <w:r w:rsidR="002843CE" w:rsidRPr="002843CE">
      <w:rPr>
        <w:rFonts w:ascii="Arial" w:hAnsi="Arial"/>
        <w:color w:val="333333"/>
        <w:sz w:val="16"/>
        <w:szCs w:val="16"/>
        <w:lang w:val="en-US"/>
      </w:rPr>
      <w:t xml:space="preserve">Page </w:t>
    </w:r>
    <w:r w:rsidR="002843CE" w:rsidRPr="002843CE">
      <w:rPr>
        <w:rFonts w:ascii="Arial" w:hAnsi="Arial"/>
        <w:color w:val="333333"/>
        <w:sz w:val="16"/>
        <w:szCs w:val="16"/>
      </w:rPr>
      <w:fldChar w:fldCharType="begin"/>
    </w:r>
    <w:r w:rsidR="002843CE" w:rsidRPr="002843CE">
      <w:rPr>
        <w:rFonts w:ascii="Arial" w:hAnsi="Arial"/>
        <w:color w:val="333333"/>
        <w:sz w:val="16"/>
        <w:szCs w:val="16"/>
      </w:rPr>
      <w:instrText xml:space="preserve"> PAGE </w:instrText>
    </w:r>
    <w:r w:rsidR="002843CE" w:rsidRPr="002843CE">
      <w:rPr>
        <w:rFonts w:ascii="Arial" w:hAnsi="Arial"/>
        <w:color w:val="333333"/>
        <w:sz w:val="16"/>
        <w:szCs w:val="16"/>
      </w:rPr>
      <w:fldChar w:fldCharType="separate"/>
    </w:r>
    <w:r w:rsidR="000746A0">
      <w:rPr>
        <w:rFonts w:ascii="Arial" w:hAnsi="Arial"/>
        <w:noProof/>
        <w:color w:val="333333"/>
        <w:sz w:val="16"/>
        <w:szCs w:val="16"/>
      </w:rPr>
      <w:t>1</w:t>
    </w:r>
    <w:r w:rsidR="002843CE" w:rsidRPr="002843CE">
      <w:rPr>
        <w:rFonts w:ascii="Arial" w:hAnsi="Arial"/>
        <w:color w:val="333333"/>
        <w:sz w:val="16"/>
        <w:szCs w:val="16"/>
      </w:rPr>
      <w:fldChar w:fldCharType="end"/>
    </w:r>
    <w:r w:rsidR="002843CE" w:rsidRPr="002843CE">
      <w:rPr>
        <w:rFonts w:ascii="Arial" w:hAnsi="Arial"/>
        <w:color w:val="333333"/>
        <w:sz w:val="16"/>
        <w:szCs w:val="16"/>
        <w:lang w:val="en-US"/>
      </w:rPr>
      <w:t xml:space="preserve"> of </w:t>
    </w:r>
    <w:r w:rsidR="002843CE" w:rsidRPr="002843CE">
      <w:rPr>
        <w:rFonts w:ascii="Arial" w:hAnsi="Arial"/>
        <w:color w:val="333333"/>
        <w:sz w:val="16"/>
        <w:szCs w:val="16"/>
      </w:rPr>
      <w:fldChar w:fldCharType="begin"/>
    </w:r>
    <w:r w:rsidR="002843CE" w:rsidRPr="002843CE">
      <w:rPr>
        <w:rFonts w:ascii="Arial" w:hAnsi="Arial"/>
        <w:color w:val="333333"/>
        <w:sz w:val="16"/>
        <w:szCs w:val="16"/>
      </w:rPr>
      <w:instrText xml:space="preserve"> NUMPAGES </w:instrText>
    </w:r>
    <w:r w:rsidR="002843CE" w:rsidRPr="002843CE">
      <w:rPr>
        <w:rFonts w:ascii="Arial" w:hAnsi="Arial"/>
        <w:color w:val="333333"/>
        <w:sz w:val="16"/>
        <w:szCs w:val="16"/>
      </w:rPr>
      <w:fldChar w:fldCharType="separate"/>
    </w:r>
    <w:r w:rsidR="00E96B94">
      <w:rPr>
        <w:rFonts w:ascii="Arial" w:hAnsi="Arial"/>
        <w:noProof/>
        <w:color w:val="333333"/>
        <w:sz w:val="16"/>
        <w:szCs w:val="16"/>
      </w:rPr>
      <w:t>1</w:t>
    </w:r>
    <w:r w:rsidR="002843CE" w:rsidRPr="002843CE">
      <w:rPr>
        <w:rFonts w:ascii="Arial" w:hAnsi="Arial"/>
        <w:color w:val="333333"/>
        <w:sz w:val="16"/>
        <w:szCs w:val="16"/>
      </w:rPr>
      <w:fldChar w:fldCharType="end"/>
    </w:r>
  </w:p>
  <w:p w14:paraId="693A4DDC" w14:textId="77777777" w:rsidR="00931083" w:rsidRPr="00053F30" w:rsidRDefault="002843CE" w:rsidP="00183E83">
    <w:pPr>
      <w:widowControl w:val="0"/>
      <w:tabs>
        <w:tab w:val="right" w:pos="9498"/>
        <w:tab w:val="right" w:pos="13892"/>
      </w:tabs>
      <w:spacing w:after="0"/>
      <w:rPr>
        <w:rFonts w:ascii="Arial" w:hAnsi="Arial"/>
        <w:color w:val="222222"/>
        <w:sz w:val="19"/>
        <w:szCs w:val="19"/>
      </w:rPr>
    </w:pPr>
    <w:r w:rsidRPr="002843CE">
      <w:rPr>
        <w:rFonts w:ascii="Arial" w:hAnsi="Arial"/>
        <w:color w:val="E47829"/>
        <w:sz w:val="16"/>
        <w:szCs w:val="16"/>
      </w:rPr>
      <w:tab/>
    </w:r>
    <w:r w:rsidRPr="002843CE">
      <w:rPr>
        <w:rFonts w:ascii="Arial" w:hAnsi="Arial"/>
        <w:i/>
        <w:color w:val="1E1E1E"/>
        <w:sz w:val="16"/>
        <w:lang w:val="en-US"/>
      </w:rPr>
      <w:t>Printed copies are uncontrolled</w:t>
    </w:r>
    <w:r w:rsidR="00931083">
      <w:rPr>
        <w:rFonts w:ascii="Arial" w:hAnsi="Arial"/>
        <w:iCs/>
        <w:color w:val="1E1E1E"/>
        <w:sz w:val="16"/>
        <w:szCs w:val="16"/>
        <w:lang w:val="en-US"/>
      </w:rPr>
      <w:tab/>
    </w:r>
    <w:r w:rsidR="00931083" w:rsidRPr="006B782C">
      <w:rPr>
        <w:rFonts w:ascii="Arial" w:hAnsi="Arial"/>
        <w:color w:val="1E1E1E"/>
        <w:sz w:val="16"/>
        <w:lang w:val="en-US"/>
      </w:rPr>
      <w:t>Printed copies are uncontrolled</w:t>
    </w:r>
    <w:r w:rsidR="00931083" w:rsidRPr="00BE17A9">
      <w:rPr>
        <w:rFonts w:ascii="Arial" w:hAnsi="Arial"/>
        <w:color w:val="1E1E1E"/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EE64" w14:textId="77777777" w:rsidR="00DF0538" w:rsidRDefault="00DF0538" w:rsidP="00BE17A9">
      <w:pPr>
        <w:spacing w:after="0" w:line="240" w:lineRule="auto"/>
      </w:pPr>
      <w:r>
        <w:separator/>
      </w:r>
    </w:p>
  </w:footnote>
  <w:footnote w:type="continuationSeparator" w:id="0">
    <w:p w14:paraId="41B8D527" w14:textId="77777777" w:rsidR="00DF0538" w:rsidRDefault="00DF0538" w:rsidP="00BE1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44AE" w14:textId="77777777" w:rsidR="00931083" w:rsidRDefault="006803EC" w:rsidP="005A14BA">
    <w:r>
      <w:rPr>
        <w:noProof/>
        <w:lang w:eastAsia="en-AU"/>
      </w:rPr>
      <w:drawing>
        <wp:anchor distT="0" distB="0" distL="114300" distR="114300" simplePos="0" relativeHeight="251673600" behindDoc="1" locked="0" layoutInCell="1" allowOverlap="1" wp14:anchorId="1BBB9B75" wp14:editId="074796E6">
          <wp:simplePos x="0" y="0"/>
          <wp:positionH relativeFrom="column">
            <wp:posOffset>-720090</wp:posOffset>
          </wp:positionH>
          <wp:positionV relativeFrom="paragraph">
            <wp:posOffset>241337</wp:posOffset>
          </wp:positionV>
          <wp:extent cx="7559675" cy="62794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5577 Corporate Templates P2 Header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27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E08"/>
    <w:multiLevelType w:val="hybridMultilevel"/>
    <w:tmpl w:val="66D0C61E"/>
    <w:lvl w:ilvl="0" w:tplc="D22096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4AA7"/>
    <w:multiLevelType w:val="hybridMultilevel"/>
    <w:tmpl w:val="FEFE108A"/>
    <w:lvl w:ilvl="0" w:tplc="D22096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74C22"/>
    <w:multiLevelType w:val="hybridMultilevel"/>
    <w:tmpl w:val="E5E63EBE"/>
    <w:lvl w:ilvl="0" w:tplc="BCBAAA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1C18"/>
    <w:multiLevelType w:val="hybridMultilevel"/>
    <w:tmpl w:val="0DAE3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56DBB"/>
    <w:multiLevelType w:val="hybridMultilevel"/>
    <w:tmpl w:val="EDC6802A"/>
    <w:lvl w:ilvl="0" w:tplc="E48A00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80E2F"/>
    <w:multiLevelType w:val="hybridMultilevel"/>
    <w:tmpl w:val="A0208AF6"/>
    <w:lvl w:ilvl="0" w:tplc="BCBAAA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40B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508" w:hanging="432"/>
      </w:p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7" w15:restartNumberingAfterBreak="0">
    <w:nsid w:val="2A984262"/>
    <w:multiLevelType w:val="hybridMultilevel"/>
    <w:tmpl w:val="245C5CEC"/>
    <w:lvl w:ilvl="0" w:tplc="BCBAAA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A4AAD"/>
    <w:multiLevelType w:val="hybridMultilevel"/>
    <w:tmpl w:val="2D8CC47A"/>
    <w:lvl w:ilvl="0" w:tplc="BCBAAA8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EC5A08"/>
    <w:multiLevelType w:val="hybridMultilevel"/>
    <w:tmpl w:val="80D86068"/>
    <w:lvl w:ilvl="0" w:tplc="E48A00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A4100"/>
    <w:multiLevelType w:val="hybridMultilevel"/>
    <w:tmpl w:val="9376B6E8"/>
    <w:lvl w:ilvl="0" w:tplc="6632E3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C0FD2"/>
    <w:multiLevelType w:val="hybridMultilevel"/>
    <w:tmpl w:val="0794FDD0"/>
    <w:lvl w:ilvl="0" w:tplc="E48A00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8590F"/>
    <w:multiLevelType w:val="hybridMultilevel"/>
    <w:tmpl w:val="D17C2054"/>
    <w:lvl w:ilvl="0" w:tplc="E48A00BA">
      <w:start w:val="1"/>
      <w:numFmt w:val="bullet"/>
      <w:lvlText w:val=""/>
      <w:lvlJc w:val="left"/>
      <w:pPr>
        <w:ind w:left="1198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3" w15:restartNumberingAfterBreak="0">
    <w:nsid w:val="46A97AFA"/>
    <w:multiLevelType w:val="hybridMultilevel"/>
    <w:tmpl w:val="37CE4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90921"/>
    <w:multiLevelType w:val="hybridMultilevel"/>
    <w:tmpl w:val="B950C6B2"/>
    <w:lvl w:ilvl="0" w:tplc="E48A00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E0A70"/>
    <w:multiLevelType w:val="hybridMultilevel"/>
    <w:tmpl w:val="3788A5DE"/>
    <w:lvl w:ilvl="0" w:tplc="D22096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13310"/>
    <w:multiLevelType w:val="hybridMultilevel"/>
    <w:tmpl w:val="411C34C2"/>
    <w:lvl w:ilvl="0" w:tplc="D22096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F2C70"/>
    <w:multiLevelType w:val="hybridMultilevel"/>
    <w:tmpl w:val="7C8438D0"/>
    <w:lvl w:ilvl="0" w:tplc="D22096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AB9"/>
    <w:multiLevelType w:val="hybridMultilevel"/>
    <w:tmpl w:val="AD24CF1C"/>
    <w:lvl w:ilvl="0" w:tplc="206C2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4744C"/>
    <w:multiLevelType w:val="hybridMultilevel"/>
    <w:tmpl w:val="A3266AC6"/>
    <w:lvl w:ilvl="0" w:tplc="B53E997E">
      <w:start w:val="1"/>
      <w:numFmt w:val="bullet"/>
      <w:pStyle w:val="Bullets"/>
      <w:lvlText w:val=""/>
      <w:lvlJc w:val="left"/>
      <w:pPr>
        <w:ind w:left="53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0" w15:restartNumberingAfterBreak="0">
    <w:nsid w:val="69702E94"/>
    <w:multiLevelType w:val="hybridMultilevel"/>
    <w:tmpl w:val="4B8EF79E"/>
    <w:lvl w:ilvl="0" w:tplc="D22096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94C18"/>
    <w:multiLevelType w:val="hybridMultilevel"/>
    <w:tmpl w:val="3F6C80F6"/>
    <w:lvl w:ilvl="0" w:tplc="E48A00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8332D"/>
    <w:multiLevelType w:val="hybridMultilevel"/>
    <w:tmpl w:val="9CEEEC40"/>
    <w:lvl w:ilvl="0" w:tplc="E09A02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867389">
    <w:abstractNumId w:val="19"/>
  </w:num>
  <w:num w:numId="2" w16cid:durableId="102267910">
    <w:abstractNumId w:val="6"/>
  </w:num>
  <w:num w:numId="3" w16cid:durableId="619918993">
    <w:abstractNumId w:val="18"/>
  </w:num>
  <w:num w:numId="4" w16cid:durableId="857891089">
    <w:abstractNumId w:val="13"/>
  </w:num>
  <w:num w:numId="5" w16cid:durableId="18481381">
    <w:abstractNumId w:val="21"/>
  </w:num>
  <w:num w:numId="6" w16cid:durableId="1043211881">
    <w:abstractNumId w:val="22"/>
  </w:num>
  <w:num w:numId="7" w16cid:durableId="899366750">
    <w:abstractNumId w:val="10"/>
  </w:num>
  <w:num w:numId="8" w16cid:durableId="1516459007">
    <w:abstractNumId w:val="17"/>
  </w:num>
  <w:num w:numId="9" w16cid:durableId="558173146">
    <w:abstractNumId w:val="15"/>
  </w:num>
  <w:num w:numId="10" w16cid:durableId="704909747">
    <w:abstractNumId w:val="9"/>
  </w:num>
  <w:num w:numId="11" w16cid:durableId="1175878192">
    <w:abstractNumId w:val="20"/>
  </w:num>
  <w:num w:numId="12" w16cid:durableId="1888297803">
    <w:abstractNumId w:val="16"/>
  </w:num>
  <w:num w:numId="13" w16cid:durableId="2027829315">
    <w:abstractNumId w:val="7"/>
  </w:num>
  <w:num w:numId="14" w16cid:durableId="61031367">
    <w:abstractNumId w:val="8"/>
  </w:num>
  <w:num w:numId="15" w16cid:durableId="1952467473">
    <w:abstractNumId w:val="0"/>
  </w:num>
  <w:num w:numId="16" w16cid:durableId="2114016003">
    <w:abstractNumId w:val="1"/>
  </w:num>
  <w:num w:numId="17" w16cid:durableId="1568496629">
    <w:abstractNumId w:val="11"/>
  </w:num>
  <w:num w:numId="18" w16cid:durableId="784740676">
    <w:abstractNumId w:val="14"/>
  </w:num>
  <w:num w:numId="19" w16cid:durableId="1143238158">
    <w:abstractNumId w:val="5"/>
  </w:num>
  <w:num w:numId="20" w16cid:durableId="1367097467">
    <w:abstractNumId w:val="2"/>
  </w:num>
  <w:num w:numId="21" w16cid:durableId="875587172">
    <w:abstractNumId w:val="3"/>
  </w:num>
  <w:num w:numId="22" w16cid:durableId="118451057">
    <w:abstractNumId w:val="4"/>
  </w:num>
  <w:num w:numId="23" w16cid:durableId="81791974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A0"/>
    <w:rsid w:val="00021A03"/>
    <w:rsid w:val="00024B1B"/>
    <w:rsid w:val="0003509D"/>
    <w:rsid w:val="00037F3F"/>
    <w:rsid w:val="00053F30"/>
    <w:rsid w:val="00070EE7"/>
    <w:rsid w:val="000746A0"/>
    <w:rsid w:val="000A2FE2"/>
    <w:rsid w:val="000D2105"/>
    <w:rsid w:val="000D588F"/>
    <w:rsid w:val="000D6220"/>
    <w:rsid w:val="000E2351"/>
    <w:rsid w:val="0013504C"/>
    <w:rsid w:val="001369A0"/>
    <w:rsid w:val="00183E83"/>
    <w:rsid w:val="00186AB3"/>
    <w:rsid w:val="001A15E0"/>
    <w:rsid w:val="001B6F3E"/>
    <w:rsid w:val="001C3C31"/>
    <w:rsid w:val="001C4DE9"/>
    <w:rsid w:val="001D7380"/>
    <w:rsid w:val="001E289B"/>
    <w:rsid w:val="001E7EEF"/>
    <w:rsid w:val="001F3756"/>
    <w:rsid w:val="001F4E0A"/>
    <w:rsid w:val="00226B43"/>
    <w:rsid w:val="00235831"/>
    <w:rsid w:val="00251E4F"/>
    <w:rsid w:val="002659F4"/>
    <w:rsid w:val="0027465D"/>
    <w:rsid w:val="002843CE"/>
    <w:rsid w:val="002B34BB"/>
    <w:rsid w:val="002B4057"/>
    <w:rsid w:val="002B4B65"/>
    <w:rsid w:val="002B7E13"/>
    <w:rsid w:val="002C6F1C"/>
    <w:rsid w:val="002D3DEA"/>
    <w:rsid w:val="002D4365"/>
    <w:rsid w:val="002D7AA3"/>
    <w:rsid w:val="002E0E80"/>
    <w:rsid w:val="002E312B"/>
    <w:rsid w:val="002F1DA3"/>
    <w:rsid w:val="002F6C2C"/>
    <w:rsid w:val="002F6E12"/>
    <w:rsid w:val="002F71B1"/>
    <w:rsid w:val="003066F3"/>
    <w:rsid w:val="00312158"/>
    <w:rsid w:val="003214F7"/>
    <w:rsid w:val="00321647"/>
    <w:rsid w:val="00323EFB"/>
    <w:rsid w:val="0032699E"/>
    <w:rsid w:val="00327D66"/>
    <w:rsid w:val="0035206D"/>
    <w:rsid w:val="003574FE"/>
    <w:rsid w:val="00367F2F"/>
    <w:rsid w:val="00373E5E"/>
    <w:rsid w:val="00384092"/>
    <w:rsid w:val="00387495"/>
    <w:rsid w:val="00391104"/>
    <w:rsid w:val="00394B27"/>
    <w:rsid w:val="003C1815"/>
    <w:rsid w:val="003D0C85"/>
    <w:rsid w:val="003D7F5D"/>
    <w:rsid w:val="003E3C12"/>
    <w:rsid w:val="003E626D"/>
    <w:rsid w:val="00435D77"/>
    <w:rsid w:val="004455A7"/>
    <w:rsid w:val="0045089A"/>
    <w:rsid w:val="00451497"/>
    <w:rsid w:val="00457F07"/>
    <w:rsid w:val="00462E7A"/>
    <w:rsid w:val="00484B44"/>
    <w:rsid w:val="004A1C40"/>
    <w:rsid w:val="004B4E7A"/>
    <w:rsid w:val="004C006C"/>
    <w:rsid w:val="004E7553"/>
    <w:rsid w:val="00523EC1"/>
    <w:rsid w:val="00525C61"/>
    <w:rsid w:val="005513A6"/>
    <w:rsid w:val="00561242"/>
    <w:rsid w:val="005667EA"/>
    <w:rsid w:val="00585375"/>
    <w:rsid w:val="0059344F"/>
    <w:rsid w:val="00595EA9"/>
    <w:rsid w:val="005A14BA"/>
    <w:rsid w:val="005B0ABF"/>
    <w:rsid w:val="005C0007"/>
    <w:rsid w:val="005C2715"/>
    <w:rsid w:val="005E04C1"/>
    <w:rsid w:val="005E177F"/>
    <w:rsid w:val="005E205E"/>
    <w:rsid w:val="005F782C"/>
    <w:rsid w:val="00606B07"/>
    <w:rsid w:val="00623E5A"/>
    <w:rsid w:val="00645CBA"/>
    <w:rsid w:val="0067178E"/>
    <w:rsid w:val="006803EC"/>
    <w:rsid w:val="00692F65"/>
    <w:rsid w:val="006A1DC0"/>
    <w:rsid w:val="006B651E"/>
    <w:rsid w:val="006B782C"/>
    <w:rsid w:val="006C23DC"/>
    <w:rsid w:val="006D1C6F"/>
    <w:rsid w:val="006F3525"/>
    <w:rsid w:val="006F6D9A"/>
    <w:rsid w:val="00717143"/>
    <w:rsid w:val="00720B30"/>
    <w:rsid w:val="00763BC7"/>
    <w:rsid w:val="0077308D"/>
    <w:rsid w:val="00775FE5"/>
    <w:rsid w:val="007833DD"/>
    <w:rsid w:val="007A37E2"/>
    <w:rsid w:val="007C1DDD"/>
    <w:rsid w:val="007E17C1"/>
    <w:rsid w:val="0080725D"/>
    <w:rsid w:val="00812F5A"/>
    <w:rsid w:val="008215AC"/>
    <w:rsid w:val="00836763"/>
    <w:rsid w:val="00837106"/>
    <w:rsid w:val="00856295"/>
    <w:rsid w:val="00857361"/>
    <w:rsid w:val="008727C4"/>
    <w:rsid w:val="008824B5"/>
    <w:rsid w:val="008828AC"/>
    <w:rsid w:val="0089310D"/>
    <w:rsid w:val="008A29C1"/>
    <w:rsid w:val="008B3339"/>
    <w:rsid w:val="008D3F28"/>
    <w:rsid w:val="008E458C"/>
    <w:rsid w:val="008E60A3"/>
    <w:rsid w:val="0091371D"/>
    <w:rsid w:val="00931083"/>
    <w:rsid w:val="00944149"/>
    <w:rsid w:val="009746DA"/>
    <w:rsid w:val="00980EC7"/>
    <w:rsid w:val="009A01BE"/>
    <w:rsid w:val="009A552F"/>
    <w:rsid w:val="009A7E67"/>
    <w:rsid w:val="009B0072"/>
    <w:rsid w:val="009B315C"/>
    <w:rsid w:val="009F2978"/>
    <w:rsid w:val="009F5000"/>
    <w:rsid w:val="009F67C0"/>
    <w:rsid w:val="009F757E"/>
    <w:rsid w:val="00A055EF"/>
    <w:rsid w:val="00A0597F"/>
    <w:rsid w:val="00A25FFA"/>
    <w:rsid w:val="00A32B07"/>
    <w:rsid w:val="00A35FCF"/>
    <w:rsid w:val="00A41F09"/>
    <w:rsid w:val="00A5171A"/>
    <w:rsid w:val="00A55121"/>
    <w:rsid w:val="00A55302"/>
    <w:rsid w:val="00A73146"/>
    <w:rsid w:val="00A94DEE"/>
    <w:rsid w:val="00AB47E0"/>
    <w:rsid w:val="00AB7711"/>
    <w:rsid w:val="00AC6837"/>
    <w:rsid w:val="00AC79D3"/>
    <w:rsid w:val="00AD1D2C"/>
    <w:rsid w:val="00AD59D7"/>
    <w:rsid w:val="00AE3CA3"/>
    <w:rsid w:val="00AF3570"/>
    <w:rsid w:val="00AF67A0"/>
    <w:rsid w:val="00AF6F7B"/>
    <w:rsid w:val="00B1783C"/>
    <w:rsid w:val="00B17DCB"/>
    <w:rsid w:val="00B20B8F"/>
    <w:rsid w:val="00B40E16"/>
    <w:rsid w:val="00B4309B"/>
    <w:rsid w:val="00B43A47"/>
    <w:rsid w:val="00B46CBE"/>
    <w:rsid w:val="00B7068F"/>
    <w:rsid w:val="00B72E71"/>
    <w:rsid w:val="00B87B04"/>
    <w:rsid w:val="00B9495B"/>
    <w:rsid w:val="00BA4DDB"/>
    <w:rsid w:val="00BA63E9"/>
    <w:rsid w:val="00BC1038"/>
    <w:rsid w:val="00BC2BB2"/>
    <w:rsid w:val="00BC2C49"/>
    <w:rsid w:val="00BC7BE3"/>
    <w:rsid w:val="00BD5E2E"/>
    <w:rsid w:val="00BE17A9"/>
    <w:rsid w:val="00BE1DCF"/>
    <w:rsid w:val="00BF0A8F"/>
    <w:rsid w:val="00BF5811"/>
    <w:rsid w:val="00C21F33"/>
    <w:rsid w:val="00C26A5C"/>
    <w:rsid w:val="00C43C7E"/>
    <w:rsid w:val="00C473E1"/>
    <w:rsid w:val="00C50366"/>
    <w:rsid w:val="00C52C44"/>
    <w:rsid w:val="00C55441"/>
    <w:rsid w:val="00C624E4"/>
    <w:rsid w:val="00CA7503"/>
    <w:rsid w:val="00CB4F6B"/>
    <w:rsid w:val="00CC170C"/>
    <w:rsid w:val="00CD1E6A"/>
    <w:rsid w:val="00CE60E7"/>
    <w:rsid w:val="00D02FC3"/>
    <w:rsid w:val="00D4357E"/>
    <w:rsid w:val="00D5465D"/>
    <w:rsid w:val="00D55CCC"/>
    <w:rsid w:val="00D57815"/>
    <w:rsid w:val="00D734BA"/>
    <w:rsid w:val="00DB1343"/>
    <w:rsid w:val="00DC7748"/>
    <w:rsid w:val="00DD7715"/>
    <w:rsid w:val="00DF0538"/>
    <w:rsid w:val="00DF34CA"/>
    <w:rsid w:val="00E10C23"/>
    <w:rsid w:val="00E1481E"/>
    <w:rsid w:val="00E368C8"/>
    <w:rsid w:val="00E50DBB"/>
    <w:rsid w:val="00E65EC8"/>
    <w:rsid w:val="00E67F30"/>
    <w:rsid w:val="00E738A6"/>
    <w:rsid w:val="00E7488A"/>
    <w:rsid w:val="00E96B94"/>
    <w:rsid w:val="00EB264C"/>
    <w:rsid w:val="00EB5DB6"/>
    <w:rsid w:val="00EC466E"/>
    <w:rsid w:val="00EC73F5"/>
    <w:rsid w:val="00EE253B"/>
    <w:rsid w:val="00F002E0"/>
    <w:rsid w:val="00F21069"/>
    <w:rsid w:val="00F30852"/>
    <w:rsid w:val="00F40AB6"/>
    <w:rsid w:val="00F46641"/>
    <w:rsid w:val="00F62A7F"/>
    <w:rsid w:val="00F7629B"/>
    <w:rsid w:val="00F84394"/>
    <w:rsid w:val="00F9427B"/>
    <w:rsid w:val="00FA36A7"/>
    <w:rsid w:val="00FA4723"/>
    <w:rsid w:val="00FC1052"/>
    <w:rsid w:val="00FD5B9B"/>
    <w:rsid w:val="00FE47B6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4C4D36"/>
  <w15:docId w15:val="{4B11061B-36A2-4DCD-83C5-67136529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50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7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7A9"/>
  </w:style>
  <w:style w:type="paragraph" w:styleId="Footer">
    <w:name w:val="footer"/>
    <w:basedOn w:val="Normal"/>
    <w:link w:val="FooterChar"/>
    <w:uiPriority w:val="99"/>
    <w:unhideWhenUsed/>
    <w:rsid w:val="00BE17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7A9"/>
  </w:style>
  <w:style w:type="paragraph" w:styleId="NormalWeb">
    <w:name w:val="Normal (Web)"/>
    <w:basedOn w:val="Normal"/>
    <w:uiPriority w:val="99"/>
    <w:unhideWhenUsed/>
    <w:rsid w:val="00BE17A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Bullets">
    <w:name w:val="Bullets"/>
    <w:basedOn w:val="ListParagraph"/>
    <w:qFormat/>
    <w:rsid w:val="00FD5B9B"/>
    <w:pPr>
      <w:numPr>
        <w:numId w:val="1"/>
      </w:numPr>
    </w:pPr>
    <w:rPr>
      <w:rFonts w:ascii="Arial" w:hAnsi="Arial"/>
      <w:sz w:val="22"/>
      <w:szCs w:val="22"/>
    </w:rPr>
  </w:style>
  <w:style w:type="paragraph" w:customStyle="1" w:styleId="Body">
    <w:name w:val="Body"/>
    <w:basedOn w:val="Normal"/>
    <w:qFormat/>
    <w:rsid w:val="00FD5B9B"/>
    <w:pPr>
      <w:spacing w:after="0" w:line="240" w:lineRule="auto"/>
      <w:ind w:left="175"/>
    </w:pPr>
    <w:rPr>
      <w:rFonts w:ascii="Arial" w:hAnsi="Arial"/>
    </w:rPr>
  </w:style>
  <w:style w:type="numbering" w:styleId="111111">
    <w:name w:val="Outline List 2"/>
    <w:basedOn w:val="NoList"/>
    <w:uiPriority w:val="99"/>
    <w:semiHidden/>
    <w:unhideWhenUsed/>
    <w:rsid w:val="00931083"/>
    <w:pPr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5E177F"/>
    <w:pPr>
      <w:spacing w:before="120" w:after="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5E177F"/>
    <w:pPr>
      <w:spacing w:after="0"/>
      <w:ind w:left="220"/>
    </w:pPr>
    <w:rPr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5E177F"/>
    <w:pPr>
      <w:spacing w:after="0"/>
      <w:ind w:left="440"/>
    </w:pPr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5E177F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E177F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E177F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E177F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E177F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E177F"/>
    <w:pPr>
      <w:spacing w:after="0"/>
      <w:ind w:left="1760"/>
    </w:pPr>
    <w:rPr>
      <w:sz w:val="18"/>
      <w:szCs w:val="18"/>
    </w:rPr>
  </w:style>
  <w:style w:type="paragraph" w:customStyle="1" w:styleId="ATSICHSHeading1">
    <w:name w:val="ATSICHS Heading 1"/>
    <w:basedOn w:val="Normal"/>
    <w:qFormat/>
    <w:rsid w:val="002B34BB"/>
    <w:pPr>
      <w:spacing w:before="300" w:after="100"/>
    </w:pPr>
    <w:rPr>
      <w:rFonts w:ascii="Arial" w:hAnsi="Arial"/>
      <w:color w:val="E47829"/>
      <w:sz w:val="36"/>
      <w:szCs w:val="36"/>
      <w:lang w:val="en-US"/>
    </w:rPr>
  </w:style>
  <w:style w:type="paragraph" w:customStyle="1" w:styleId="ATSICHSHeading2">
    <w:name w:val="ATSICHS Heading 2"/>
    <w:basedOn w:val="Normal"/>
    <w:qFormat/>
    <w:rsid w:val="005E177F"/>
    <w:pPr>
      <w:spacing w:before="300" w:after="100"/>
    </w:pPr>
    <w:rPr>
      <w:rFonts w:ascii="Arial" w:hAnsi="Arial"/>
      <w:color w:val="505150"/>
      <w:sz w:val="28"/>
      <w:szCs w:val="28"/>
      <w:lang w:val="en-US"/>
    </w:rPr>
  </w:style>
  <w:style w:type="paragraph" w:customStyle="1" w:styleId="ATSICHSHeading3">
    <w:name w:val="ATSICHS Heading 3"/>
    <w:basedOn w:val="Normal"/>
    <w:qFormat/>
    <w:rsid w:val="005E177F"/>
    <w:pPr>
      <w:spacing w:before="200" w:after="100"/>
    </w:pPr>
    <w:rPr>
      <w:rFonts w:ascii="Arial" w:hAnsi="Arial"/>
      <w:b/>
      <w:color w:val="E47829"/>
      <w:lang w:val="en-US"/>
    </w:rPr>
  </w:style>
  <w:style w:type="paragraph" w:customStyle="1" w:styleId="ATSICHSBody">
    <w:name w:val="ATSICHS Body"/>
    <w:basedOn w:val="Normal"/>
    <w:qFormat/>
    <w:rsid w:val="00AC6837"/>
    <w:rPr>
      <w:rFonts w:ascii="Arial" w:hAnsi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5A14BA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72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E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E7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9F757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4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49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9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6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09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3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1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0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7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7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ohreferral@atsichsbrisbane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t\AppData\Local\Microsoft\Windows\INetCache\Content.Outlook\PE2SIFIV\Policy_Template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850D1750844A01AF75E7BD7C33E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EDB5E-C391-4F52-AE2C-DCA217695884}"/>
      </w:docPartPr>
      <w:docPartBody>
        <w:p w:rsidR="00B4206A" w:rsidRDefault="00E25F6A" w:rsidP="00E25F6A">
          <w:pPr>
            <w:pStyle w:val="6E850D1750844A01AF75E7BD7C33E4DE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A50131C6A55F4CB3BF18080C157A4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A585A-7487-432D-B452-454D24163CDD}"/>
      </w:docPartPr>
      <w:docPartBody>
        <w:p w:rsidR="00B4206A" w:rsidRDefault="00E25F6A" w:rsidP="00E25F6A">
          <w:pPr>
            <w:pStyle w:val="A50131C6A55F4CB3BF18080C157A48E8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F2B7FCF80238443D99B6F0B00C6C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D73DC-6A36-4181-8EFC-8AB55069C83D}"/>
      </w:docPartPr>
      <w:docPartBody>
        <w:p w:rsidR="00B4206A" w:rsidRDefault="00E25F6A" w:rsidP="00E25F6A">
          <w:pPr>
            <w:pStyle w:val="F2B7FCF80238443D99B6F0B00C6C2C89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EF4727546484410FB7A1C0A8C1883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8609F-34DB-4F50-A38E-4EC2E4F608C0}"/>
      </w:docPartPr>
      <w:docPartBody>
        <w:p w:rsidR="00B4206A" w:rsidRDefault="00E25F6A" w:rsidP="00E25F6A">
          <w:pPr>
            <w:pStyle w:val="EF4727546484410FB7A1C0A8C1883328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949FF392AD5340839AAA43286C5E9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B9BA-F72A-42D8-9FD3-2AAB8F5D6371}"/>
      </w:docPartPr>
      <w:docPartBody>
        <w:p w:rsidR="00B4206A" w:rsidRDefault="00E25F6A" w:rsidP="00E25F6A">
          <w:pPr>
            <w:pStyle w:val="949FF392AD5340839AAA43286C5E9F9B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620E8595D463455EAE10165AF2504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DB293-053A-4AE0-8721-A521620C91A1}"/>
      </w:docPartPr>
      <w:docPartBody>
        <w:p w:rsidR="00B4206A" w:rsidRDefault="00E25F6A" w:rsidP="00E25F6A">
          <w:pPr>
            <w:pStyle w:val="620E8595D463455EAE10165AF2504EF3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8CC78EA5AFB94C3895686A8B0F11F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B27C8-344E-409D-AC15-6EB55E2D2AB4}"/>
      </w:docPartPr>
      <w:docPartBody>
        <w:p w:rsidR="00B4206A" w:rsidRDefault="00E25F6A" w:rsidP="00E25F6A">
          <w:pPr>
            <w:pStyle w:val="8CC78EA5AFB94C3895686A8B0F11F663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3E4B3853DAE6461F84E887A510802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D8AAF-01B6-47D2-A7CF-2FFFBEE0D1B5}"/>
      </w:docPartPr>
      <w:docPartBody>
        <w:p w:rsidR="00B4206A" w:rsidRDefault="00E25F6A" w:rsidP="00E25F6A">
          <w:pPr>
            <w:pStyle w:val="3E4B3853DAE6461F84E887A5108022B7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7A279F8242914BBDA19E054539F11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F831B-365B-4040-93A7-CEAB76AA9FAF}"/>
      </w:docPartPr>
      <w:docPartBody>
        <w:p w:rsidR="00B4206A" w:rsidRDefault="00E25F6A" w:rsidP="00E25F6A">
          <w:pPr>
            <w:pStyle w:val="7A279F8242914BBDA19E054539F1198B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583357951CE948DD88856E4015234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10431-BA9A-472A-81BE-C24DFC110F35}"/>
      </w:docPartPr>
      <w:docPartBody>
        <w:p w:rsidR="00B4206A" w:rsidRDefault="00E25F6A" w:rsidP="00E25F6A">
          <w:pPr>
            <w:pStyle w:val="583357951CE948DD88856E40152348F9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588D1F82185D44C1BEA3C098718EA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F7559-7CD5-48DB-BFD5-898EB861E5F8}"/>
      </w:docPartPr>
      <w:docPartBody>
        <w:p w:rsidR="00B4206A" w:rsidRDefault="00E25F6A" w:rsidP="00E25F6A">
          <w:pPr>
            <w:pStyle w:val="588D1F82185D44C1BEA3C098718EAD2D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DF82057E66EB492A8F184CD646F9F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F263F-68BE-43F5-A633-7F74863913E8}"/>
      </w:docPartPr>
      <w:docPartBody>
        <w:p w:rsidR="00B4206A" w:rsidRDefault="00E25F6A" w:rsidP="00E25F6A">
          <w:pPr>
            <w:pStyle w:val="DF82057E66EB492A8F184CD646F9FF7E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4AAB3A979BA94F14824379356FE1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16001-7F09-4B24-AC61-0DC7C929C1AF}"/>
      </w:docPartPr>
      <w:docPartBody>
        <w:p w:rsidR="00B4206A" w:rsidRDefault="00E25F6A" w:rsidP="00E25F6A">
          <w:pPr>
            <w:pStyle w:val="4AAB3A979BA94F14824379356FE1AAFF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5D54AFC2043A47ACA5489A74EEB8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B2535-62F3-4EB2-A6FB-C413B0CBB66A}"/>
      </w:docPartPr>
      <w:docPartBody>
        <w:p w:rsidR="00B4206A" w:rsidRDefault="00E25F6A" w:rsidP="00E25F6A">
          <w:pPr>
            <w:pStyle w:val="5D54AFC2043A47ACA5489A74EEB8E52D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4AD560205E914597A242C0AF40304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BFCB2-D833-4F9A-B3A6-276D895C258C}"/>
      </w:docPartPr>
      <w:docPartBody>
        <w:p w:rsidR="00B4206A" w:rsidRDefault="00E25F6A" w:rsidP="00E25F6A">
          <w:pPr>
            <w:pStyle w:val="4AD560205E914597A242C0AF4030461C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51D1E7968C04462687D0F3B5B5018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04619-550E-47CE-A04E-9FB6A08D4CF9}"/>
      </w:docPartPr>
      <w:docPartBody>
        <w:p w:rsidR="00204714" w:rsidRDefault="000D5859" w:rsidP="000D5859">
          <w:pPr>
            <w:pStyle w:val="51D1E7968C04462687D0F3B5B50185D3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DF4C5452122B488A9C47016047F16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D1322-5E1E-4375-86A2-DFE59B56EFE2}"/>
      </w:docPartPr>
      <w:docPartBody>
        <w:p w:rsidR="00204714" w:rsidRDefault="000D5859" w:rsidP="000D5859">
          <w:pPr>
            <w:pStyle w:val="DF4C5452122B488A9C47016047F16544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BE4D50BC44384011A80D77EF8DABC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FC6BA-5A79-4BB9-B80C-85E50A71267E}"/>
      </w:docPartPr>
      <w:docPartBody>
        <w:p w:rsidR="00204714" w:rsidRDefault="00204714" w:rsidP="00204714">
          <w:pPr>
            <w:pStyle w:val="BE4D50BC44384011A80D77EF8DABC19E"/>
          </w:pPr>
          <w:r w:rsidRPr="00AF119E">
            <w:rPr>
              <w:rStyle w:val="PlaceholderText"/>
            </w:rPr>
            <w:t>Click here to enter text.</w:t>
          </w:r>
        </w:p>
      </w:docPartBody>
    </w:docPart>
    <w:docPart>
      <w:docPartPr>
        <w:name w:val="71B6A30E17B8420F99AA9E97D7A77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9931-AC44-4193-90F5-49401CD28C7A}"/>
      </w:docPartPr>
      <w:docPartBody>
        <w:p w:rsidR="004A4480" w:rsidRDefault="004A4480" w:rsidP="004A4480">
          <w:pPr>
            <w:pStyle w:val="71B6A30E17B8420F99AA9E97D7A77486"/>
          </w:pPr>
          <w:r w:rsidRPr="00AF119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6A"/>
    <w:rsid w:val="00067843"/>
    <w:rsid w:val="000D5859"/>
    <w:rsid w:val="00117D04"/>
    <w:rsid w:val="00185329"/>
    <w:rsid w:val="00204714"/>
    <w:rsid w:val="00435D77"/>
    <w:rsid w:val="004A4480"/>
    <w:rsid w:val="00591C6F"/>
    <w:rsid w:val="00846D6E"/>
    <w:rsid w:val="008E60A3"/>
    <w:rsid w:val="00A0597F"/>
    <w:rsid w:val="00A94DEE"/>
    <w:rsid w:val="00B4206A"/>
    <w:rsid w:val="00B9495B"/>
    <w:rsid w:val="00CD67E1"/>
    <w:rsid w:val="00E25F6A"/>
    <w:rsid w:val="00E7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480"/>
    <w:rPr>
      <w:color w:val="808080"/>
    </w:rPr>
  </w:style>
  <w:style w:type="paragraph" w:customStyle="1" w:styleId="6E850D1750844A01AF75E7BD7C33E4DE">
    <w:name w:val="6E850D1750844A01AF75E7BD7C33E4DE"/>
    <w:rsid w:val="00E25F6A"/>
  </w:style>
  <w:style w:type="paragraph" w:customStyle="1" w:styleId="A50131C6A55F4CB3BF18080C157A48E8">
    <w:name w:val="A50131C6A55F4CB3BF18080C157A48E8"/>
    <w:rsid w:val="00E25F6A"/>
  </w:style>
  <w:style w:type="paragraph" w:customStyle="1" w:styleId="F2B7FCF80238443D99B6F0B00C6C2C89">
    <w:name w:val="F2B7FCF80238443D99B6F0B00C6C2C89"/>
    <w:rsid w:val="00E25F6A"/>
  </w:style>
  <w:style w:type="paragraph" w:customStyle="1" w:styleId="EF4727546484410FB7A1C0A8C1883328">
    <w:name w:val="EF4727546484410FB7A1C0A8C1883328"/>
    <w:rsid w:val="00E25F6A"/>
  </w:style>
  <w:style w:type="paragraph" w:customStyle="1" w:styleId="949FF392AD5340839AAA43286C5E9F9B">
    <w:name w:val="949FF392AD5340839AAA43286C5E9F9B"/>
    <w:rsid w:val="00E25F6A"/>
  </w:style>
  <w:style w:type="paragraph" w:customStyle="1" w:styleId="620E8595D463455EAE10165AF2504EF3">
    <w:name w:val="620E8595D463455EAE10165AF2504EF3"/>
    <w:rsid w:val="00E25F6A"/>
  </w:style>
  <w:style w:type="paragraph" w:customStyle="1" w:styleId="8CC78EA5AFB94C3895686A8B0F11F663">
    <w:name w:val="8CC78EA5AFB94C3895686A8B0F11F663"/>
    <w:rsid w:val="00E25F6A"/>
  </w:style>
  <w:style w:type="paragraph" w:customStyle="1" w:styleId="3E4B3853DAE6461F84E887A5108022B7">
    <w:name w:val="3E4B3853DAE6461F84E887A5108022B7"/>
    <w:rsid w:val="00E25F6A"/>
  </w:style>
  <w:style w:type="paragraph" w:customStyle="1" w:styleId="7A279F8242914BBDA19E054539F1198B">
    <w:name w:val="7A279F8242914BBDA19E054539F1198B"/>
    <w:rsid w:val="00E25F6A"/>
  </w:style>
  <w:style w:type="paragraph" w:customStyle="1" w:styleId="BE4D50BC44384011A80D77EF8DABC19E">
    <w:name w:val="BE4D50BC44384011A80D77EF8DABC19E"/>
    <w:rsid w:val="00204714"/>
  </w:style>
  <w:style w:type="paragraph" w:customStyle="1" w:styleId="583357951CE948DD88856E40152348F9">
    <w:name w:val="583357951CE948DD88856E40152348F9"/>
    <w:rsid w:val="00E25F6A"/>
  </w:style>
  <w:style w:type="paragraph" w:customStyle="1" w:styleId="588D1F82185D44C1BEA3C098718EAD2D">
    <w:name w:val="588D1F82185D44C1BEA3C098718EAD2D"/>
    <w:rsid w:val="00E25F6A"/>
  </w:style>
  <w:style w:type="paragraph" w:customStyle="1" w:styleId="DF82057E66EB492A8F184CD646F9FF7E">
    <w:name w:val="DF82057E66EB492A8F184CD646F9FF7E"/>
    <w:rsid w:val="00E25F6A"/>
  </w:style>
  <w:style w:type="paragraph" w:customStyle="1" w:styleId="4AAB3A979BA94F14824379356FE1AAFF">
    <w:name w:val="4AAB3A979BA94F14824379356FE1AAFF"/>
    <w:rsid w:val="00E25F6A"/>
  </w:style>
  <w:style w:type="paragraph" w:customStyle="1" w:styleId="5D54AFC2043A47ACA5489A74EEB8E52D">
    <w:name w:val="5D54AFC2043A47ACA5489A74EEB8E52D"/>
    <w:rsid w:val="00E25F6A"/>
  </w:style>
  <w:style w:type="paragraph" w:customStyle="1" w:styleId="4AD560205E914597A242C0AF4030461C">
    <w:name w:val="4AD560205E914597A242C0AF4030461C"/>
    <w:rsid w:val="00E25F6A"/>
  </w:style>
  <w:style w:type="paragraph" w:customStyle="1" w:styleId="51D1E7968C04462687D0F3B5B50185D3">
    <w:name w:val="51D1E7968C04462687D0F3B5B50185D3"/>
    <w:rsid w:val="000D5859"/>
  </w:style>
  <w:style w:type="paragraph" w:customStyle="1" w:styleId="DF4C5452122B488A9C47016047F16544">
    <w:name w:val="DF4C5452122B488A9C47016047F16544"/>
    <w:rsid w:val="000D5859"/>
  </w:style>
  <w:style w:type="paragraph" w:customStyle="1" w:styleId="71B6A30E17B8420F99AA9E97D7A77486">
    <w:name w:val="71B6A30E17B8420F99AA9E97D7A77486"/>
    <w:rsid w:val="004A4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C1E0-650D-481B-86CC-45567F4B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Policy_Template_v1</Template>
  <TotalTime>185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YBB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 Mannison</dc:creator>
  <cp:lastModifiedBy>Pita Taimani</cp:lastModifiedBy>
  <cp:revision>84</cp:revision>
  <cp:lastPrinted>2024-07-03T05:33:00Z</cp:lastPrinted>
  <dcterms:created xsi:type="dcterms:W3CDTF">2024-09-03T04:51:00Z</dcterms:created>
  <dcterms:modified xsi:type="dcterms:W3CDTF">2025-01-24T10:41:00Z</dcterms:modified>
</cp:coreProperties>
</file>